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E574" w14:textId="77777777" w:rsidR="00FF5B81" w:rsidRDefault="00FF5B81" w:rsidP="00847289">
      <w:pPr>
        <w:pStyle w:val="BodyCopy95125DarkGray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5AB2A890" wp14:editId="12F98F8E">
                <wp:simplePos x="0" y="0"/>
                <wp:positionH relativeFrom="column">
                  <wp:posOffset>1219200</wp:posOffset>
                </wp:positionH>
                <wp:positionV relativeFrom="paragraph">
                  <wp:posOffset>23446</wp:posOffset>
                </wp:positionV>
                <wp:extent cx="5556738" cy="844062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738" cy="8440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A6F6D" w14:textId="77777777" w:rsidR="00FF5B81" w:rsidRPr="00BB203A" w:rsidRDefault="00863296" w:rsidP="009141F0">
                            <w:pPr>
                              <w:spacing w:after="0" w:line="240" w:lineRule="auto"/>
                              <w:rPr>
                                <w:b/>
                                <w:color w:val="AA005F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AA005F"/>
                                <w:sz w:val="48"/>
                                <w:szCs w:val="56"/>
                              </w:rPr>
                              <w:t xml:space="preserve">How to </w:t>
                            </w:r>
                            <w:r w:rsidR="005F68C2">
                              <w:rPr>
                                <w:b/>
                                <w:color w:val="AA005F"/>
                                <w:sz w:val="48"/>
                                <w:szCs w:val="56"/>
                              </w:rPr>
                              <w:t>track your marketing material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2A89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96pt;margin-top:1.85pt;width:437.55pt;height:66.4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" filled="f" stroked="f" strokeweight=".5pt">
                <v:textbox>
                  <w:txbxContent>
                    <w:p w14:paraId="57AA6F6D" w14:textId="77777777" w:rsidR="00FF5B81" w:rsidRPr="00BB203A" w:rsidRDefault="00863296" w:rsidP="009141F0">
                      <w:pPr>
                        <w:spacing w:after="0" w:line="240" w:lineRule="auto"/>
                        <w:rPr>
                          <w:b/>
                          <w:color w:val="AA005F"/>
                          <w:sz w:val="48"/>
                          <w:szCs w:val="56"/>
                        </w:rPr>
                      </w:pPr>
                      <w:r>
                        <w:rPr>
                          <w:b/>
                          <w:color w:val="AA005F"/>
                          <w:sz w:val="48"/>
                          <w:szCs w:val="56"/>
                        </w:rPr>
                        <w:t xml:space="preserve">How to </w:t>
                      </w:r>
                      <w:r w:rsidR="005F68C2">
                        <w:rPr>
                          <w:b/>
                          <w:color w:val="AA005F"/>
                          <w:sz w:val="48"/>
                          <w:szCs w:val="56"/>
                        </w:rPr>
                        <w:t>track your marketing material order</w:t>
                      </w:r>
                    </w:p>
                  </w:txbxContent>
                </v:textbox>
              </v:shape>
            </w:pict>
          </mc:Fallback>
        </mc:AlternateContent>
      </w:r>
      <w:r w:rsidR="00847289">
        <w:rPr>
          <w:noProof/>
        </w:rPr>
        <w:drawing>
          <wp:inline distT="0" distB="0" distL="0" distR="0" wp14:anchorId="0B04FC00" wp14:editId="5944556E">
            <wp:extent cx="1196796" cy="712177"/>
            <wp:effectExtent l="0" t="0" r="3810" b="0"/>
            <wp:docPr id="22" name="Picture 22" descr="C:\Users\tas6037\AppData\Local\Temp\SNAGHTML1c14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as6037\AppData\Local\Temp\SNAGHTML1c1444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00" cy="71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A5142" w14:textId="77777777" w:rsidR="00863296" w:rsidRDefault="00863296" w:rsidP="009141F0">
      <w:pPr>
        <w:pStyle w:val="BodyCopy95125DarkGray"/>
        <w:spacing w:after="0"/>
        <w:ind w:left="1080" w:hanging="1080"/>
        <w:rPr>
          <w:b/>
          <w:color w:val="AA005F"/>
          <w:sz w:val="22"/>
          <w:szCs w:val="22"/>
        </w:rPr>
      </w:pPr>
    </w:p>
    <w:p w14:paraId="011C1AB6" w14:textId="6B1E1A21" w:rsidR="009141F0" w:rsidRDefault="009141F0" w:rsidP="009141F0">
      <w:pPr>
        <w:pStyle w:val="BodyCopy95125DarkGray"/>
        <w:spacing w:after="0"/>
        <w:ind w:left="1080" w:hanging="1080"/>
        <w:rPr>
          <w:sz w:val="22"/>
          <w:szCs w:val="22"/>
        </w:rPr>
      </w:pPr>
      <w:r w:rsidRPr="00847289">
        <w:rPr>
          <w:b/>
          <w:color w:val="AA005F"/>
          <w:sz w:val="22"/>
          <w:szCs w:val="22"/>
        </w:rPr>
        <w:t>PURPOSE:</w:t>
      </w:r>
      <w:r w:rsidRPr="00847289">
        <w:rPr>
          <w:sz w:val="22"/>
          <w:szCs w:val="22"/>
        </w:rPr>
        <w:tab/>
      </w:r>
      <w:r w:rsidR="00863296">
        <w:rPr>
          <w:sz w:val="22"/>
          <w:szCs w:val="22"/>
        </w:rPr>
        <w:t xml:space="preserve">This job </w:t>
      </w:r>
      <w:r w:rsidR="00E72C85">
        <w:rPr>
          <w:sz w:val="22"/>
          <w:szCs w:val="22"/>
        </w:rPr>
        <w:t xml:space="preserve">aid </w:t>
      </w:r>
      <w:r w:rsidR="00863296">
        <w:rPr>
          <w:sz w:val="22"/>
          <w:szCs w:val="22"/>
        </w:rPr>
        <w:t>will show you h</w:t>
      </w:r>
      <w:r w:rsidR="00664577">
        <w:rPr>
          <w:sz w:val="22"/>
          <w:szCs w:val="22"/>
        </w:rPr>
        <w:t xml:space="preserve">ow to </w:t>
      </w:r>
      <w:r w:rsidR="005F68C2">
        <w:rPr>
          <w:sz w:val="22"/>
          <w:szCs w:val="22"/>
        </w:rPr>
        <w:t>track your marketing material order</w:t>
      </w:r>
      <w:r w:rsidR="009D4A94">
        <w:rPr>
          <w:sz w:val="22"/>
          <w:szCs w:val="22"/>
        </w:rPr>
        <w:t xml:space="preserve"> for PY202</w:t>
      </w:r>
      <w:r w:rsidR="00214A45">
        <w:rPr>
          <w:sz w:val="22"/>
          <w:szCs w:val="22"/>
        </w:rPr>
        <w:t>6</w:t>
      </w:r>
      <w:r w:rsidR="00863296">
        <w:rPr>
          <w:sz w:val="22"/>
          <w:szCs w:val="22"/>
        </w:rPr>
        <w:t>.</w:t>
      </w:r>
    </w:p>
    <w:p w14:paraId="2E396167" w14:textId="77777777" w:rsidR="00C30FE7" w:rsidRDefault="00C30FE7" w:rsidP="009141F0">
      <w:pPr>
        <w:pStyle w:val="BodyCopy95125DarkGray"/>
        <w:spacing w:after="0"/>
        <w:ind w:left="1080" w:hanging="1080"/>
        <w:rPr>
          <w:sz w:val="22"/>
          <w:szCs w:val="22"/>
        </w:rPr>
      </w:pPr>
    </w:p>
    <w:p w14:paraId="6A5A897A" w14:textId="77777777" w:rsidR="00C30FE7" w:rsidRDefault="00C30FE7" w:rsidP="009141F0">
      <w:pPr>
        <w:pStyle w:val="BodyCopy95125DarkGray"/>
        <w:spacing w:after="0"/>
        <w:ind w:left="1080" w:hanging="1080"/>
        <w:rPr>
          <w:sz w:val="22"/>
          <w:szCs w:val="22"/>
        </w:rPr>
      </w:pPr>
    </w:p>
    <w:p w14:paraId="2E590997" w14:textId="77777777" w:rsidR="00863296" w:rsidRPr="00847289" w:rsidRDefault="00863296" w:rsidP="009141F0">
      <w:pPr>
        <w:pStyle w:val="BodyCopy95125DarkGray"/>
        <w:spacing w:after="0"/>
        <w:ind w:left="1080" w:hanging="108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9077"/>
      </w:tblGrid>
      <w:tr w:rsidR="009141F0" w14:paraId="307E831F" w14:textId="77777777" w:rsidTr="00C30FE7">
        <w:tc>
          <w:tcPr>
            <w:tcW w:w="1939" w:type="dxa"/>
          </w:tcPr>
          <w:p w14:paraId="28D1B62E" w14:textId="77777777" w:rsidR="009141F0" w:rsidRPr="007C5468" w:rsidRDefault="00863296" w:rsidP="00CB6D5F">
            <w:pPr>
              <w:rPr>
                <w:b/>
              </w:rPr>
            </w:pPr>
            <w:r w:rsidRPr="007C5468">
              <w:rPr>
                <w:b/>
              </w:rPr>
              <w:t>Click the Agent Order Link</w:t>
            </w:r>
          </w:p>
          <w:p w14:paraId="1046D1C3" w14:textId="77777777" w:rsidR="00E10ACF" w:rsidRDefault="00E10ACF" w:rsidP="00CB6D5F"/>
          <w:p w14:paraId="07E9F185" w14:textId="77777777" w:rsidR="00E10ACF" w:rsidRPr="00CB6D5F" w:rsidRDefault="00E10ACF" w:rsidP="00CB6D5F"/>
        </w:tc>
        <w:tc>
          <w:tcPr>
            <w:tcW w:w="9077" w:type="dxa"/>
          </w:tcPr>
          <w:p w14:paraId="34E34054" w14:textId="77777777" w:rsidR="00C76ED5" w:rsidRPr="00C76ED5" w:rsidRDefault="00C76ED5" w:rsidP="00C76E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1"/>
            </w:tblGrid>
            <w:tr w:rsidR="00C76ED5" w:rsidRPr="00C76ED5" w14:paraId="4291F3AD" w14:textId="77777777">
              <w:trPr>
                <w:trHeight w:val="140"/>
              </w:trPr>
              <w:tc>
                <w:tcPr>
                  <w:tcW w:w="0" w:type="auto"/>
                </w:tcPr>
                <w:p w14:paraId="0D279529" w14:textId="77777777" w:rsidR="00C76ED5" w:rsidRPr="00C76ED5" w:rsidRDefault="00C76ED5" w:rsidP="00C76E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hyperlink r:id="rId11" w:history="1">
                    <w:r w:rsidRPr="00C76ED5">
                      <w:rPr>
                        <w:rStyle w:val="Hyperlink"/>
                        <w:rFonts w:cs="Calibri"/>
                      </w:rPr>
                      <w:t>https://printandfulfillment.adp.com/HumanaDelegatedAgents/Forms/UniversalLogin.aspx</w:t>
                    </w:r>
                  </w:hyperlink>
                  <w:r w:rsidRPr="00C76ED5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</w:tbl>
          <w:p w14:paraId="743E0D02" w14:textId="6CFE953E" w:rsidR="00E10ACF" w:rsidRPr="00E10ACF" w:rsidRDefault="00E10ACF" w:rsidP="00E10ACF">
            <w:pPr>
              <w:pStyle w:val="BodyCopy95125DarkGray"/>
              <w:spacing w:before="120"/>
              <w:rPr>
                <w:i/>
                <w:sz w:val="20"/>
                <w:szCs w:val="20"/>
              </w:rPr>
            </w:pPr>
            <w:r w:rsidRPr="00E10ACF">
              <w:rPr>
                <w:i/>
                <w:sz w:val="20"/>
                <w:szCs w:val="20"/>
              </w:rPr>
              <w:t>NOTE: The</w:t>
            </w:r>
            <w:r w:rsidR="00664577">
              <w:rPr>
                <w:i/>
                <w:sz w:val="20"/>
                <w:szCs w:val="20"/>
              </w:rPr>
              <w:t xml:space="preserve"> order system will open fo</w:t>
            </w:r>
            <w:r w:rsidR="00533105">
              <w:rPr>
                <w:i/>
                <w:sz w:val="20"/>
                <w:szCs w:val="20"/>
              </w:rPr>
              <w:t>r 202</w:t>
            </w:r>
            <w:r w:rsidR="00214A45">
              <w:rPr>
                <w:i/>
                <w:sz w:val="20"/>
                <w:szCs w:val="20"/>
              </w:rPr>
              <w:t>6</w:t>
            </w:r>
            <w:r w:rsidR="00461088">
              <w:rPr>
                <w:i/>
                <w:sz w:val="20"/>
                <w:szCs w:val="20"/>
              </w:rPr>
              <w:t xml:space="preserve"> </w:t>
            </w:r>
            <w:r w:rsidR="005F37C9">
              <w:rPr>
                <w:i/>
                <w:sz w:val="20"/>
                <w:szCs w:val="20"/>
              </w:rPr>
              <w:t>material ordering July 1</w:t>
            </w:r>
            <w:r w:rsidR="00214A45">
              <w:rPr>
                <w:i/>
                <w:sz w:val="20"/>
                <w:szCs w:val="20"/>
              </w:rPr>
              <w:t>1</w:t>
            </w:r>
            <w:r w:rsidR="00213F06" w:rsidRPr="00213F06">
              <w:rPr>
                <w:i/>
                <w:sz w:val="20"/>
                <w:szCs w:val="20"/>
                <w:vertAlign w:val="superscript"/>
              </w:rPr>
              <w:t>th</w:t>
            </w:r>
            <w:r w:rsidR="00213F06">
              <w:rPr>
                <w:i/>
                <w:sz w:val="20"/>
                <w:szCs w:val="20"/>
              </w:rPr>
              <w:t xml:space="preserve"> </w:t>
            </w:r>
            <w:r w:rsidR="00664577">
              <w:rPr>
                <w:i/>
                <w:sz w:val="20"/>
                <w:szCs w:val="20"/>
              </w:rPr>
              <w:t xml:space="preserve">for New Certs </w:t>
            </w:r>
            <w:r w:rsidR="00213F06">
              <w:rPr>
                <w:i/>
                <w:sz w:val="20"/>
                <w:szCs w:val="20"/>
              </w:rPr>
              <w:t xml:space="preserve">and </w:t>
            </w:r>
            <w:r w:rsidR="00664577">
              <w:rPr>
                <w:i/>
                <w:sz w:val="20"/>
                <w:szCs w:val="20"/>
              </w:rPr>
              <w:t>Recerts</w:t>
            </w:r>
            <w:r w:rsidR="003E2D97">
              <w:rPr>
                <w:i/>
                <w:sz w:val="20"/>
                <w:szCs w:val="20"/>
              </w:rPr>
              <w:t>.  Order by 8/1</w:t>
            </w:r>
            <w:r w:rsidR="00214A45">
              <w:rPr>
                <w:i/>
                <w:sz w:val="20"/>
                <w:szCs w:val="20"/>
              </w:rPr>
              <w:t>5</w:t>
            </w:r>
            <w:r w:rsidR="003E2D97">
              <w:rPr>
                <w:i/>
                <w:sz w:val="20"/>
                <w:szCs w:val="20"/>
              </w:rPr>
              <w:t xml:space="preserve"> to ensure materials are received by 9/30.</w:t>
            </w:r>
          </w:p>
          <w:p w14:paraId="0B860BC7" w14:textId="77777777" w:rsidR="009141F0" w:rsidRPr="00863296" w:rsidRDefault="00E10ACF" w:rsidP="00E10ACF">
            <w:pPr>
              <w:pStyle w:val="BodyCopy95125DarkGray"/>
              <w:spacing w:before="120"/>
              <w:rPr>
                <w:sz w:val="20"/>
                <w:szCs w:val="20"/>
              </w:rPr>
            </w:pPr>
            <w:r w:rsidRPr="00E10ACF">
              <w:rPr>
                <w:i/>
                <w:sz w:val="20"/>
                <w:szCs w:val="20"/>
              </w:rPr>
              <w:t>Materials will begin to ship 9/15</w:t>
            </w:r>
          </w:p>
        </w:tc>
      </w:tr>
      <w:tr w:rsidR="00C76ED5" w14:paraId="783BD53D" w14:textId="77777777" w:rsidTr="00C30FE7">
        <w:trPr>
          <w:trHeight w:val="7658"/>
        </w:trPr>
        <w:tc>
          <w:tcPr>
            <w:tcW w:w="1939" w:type="dxa"/>
          </w:tcPr>
          <w:p w14:paraId="00790E16" w14:textId="77777777" w:rsidR="00C76ED5" w:rsidRDefault="00C76ED5" w:rsidP="00CB6D5F">
            <w:pPr>
              <w:rPr>
                <w:b/>
              </w:rPr>
            </w:pPr>
            <w:r>
              <w:rPr>
                <w:b/>
              </w:rPr>
              <w:t xml:space="preserve">Login </w:t>
            </w:r>
          </w:p>
          <w:p w14:paraId="3F1E22F5" w14:textId="77777777" w:rsidR="00C76ED5" w:rsidRDefault="00C76ED5" w:rsidP="00CB6D5F">
            <w:pPr>
              <w:rPr>
                <w:b/>
              </w:rPr>
            </w:pPr>
          </w:p>
          <w:p w14:paraId="022FD6FE" w14:textId="77777777" w:rsidR="00C76ED5" w:rsidRDefault="00C76ED5" w:rsidP="00CB6D5F">
            <w:pPr>
              <w:rPr>
                <w:b/>
              </w:rPr>
            </w:pPr>
          </w:p>
          <w:p w14:paraId="00577FE1" w14:textId="77777777" w:rsidR="00C76ED5" w:rsidRDefault="00C76ED5" w:rsidP="00CB6D5F">
            <w:pPr>
              <w:rPr>
                <w:b/>
              </w:rPr>
            </w:pPr>
          </w:p>
          <w:p w14:paraId="37D197A8" w14:textId="77777777" w:rsidR="00C76ED5" w:rsidRDefault="00F1414B" w:rsidP="00CB6D5F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C76ED5">
              <w:rPr>
                <w:b/>
              </w:rPr>
              <w:t>Step 1</w:t>
            </w:r>
          </w:p>
          <w:p w14:paraId="7EB3EC5A" w14:textId="77777777" w:rsidR="00C76ED5" w:rsidRDefault="00C76ED5" w:rsidP="00CB6D5F">
            <w:pPr>
              <w:rPr>
                <w:b/>
              </w:rPr>
            </w:pPr>
          </w:p>
          <w:p w14:paraId="577F30F4" w14:textId="77777777" w:rsidR="00C76ED5" w:rsidRDefault="00C76ED5" w:rsidP="00CB6D5F">
            <w:pPr>
              <w:rPr>
                <w:b/>
              </w:rPr>
            </w:pPr>
          </w:p>
          <w:p w14:paraId="4585EF03" w14:textId="77777777" w:rsidR="00C76ED5" w:rsidRDefault="00C76ED5" w:rsidP="00CB6D5F">
            <w:pPr>
              <w:rPr>
                <w:b/>
              </w:rPr>
            </w:pPr>
          </w:p>
          <w:p w14:paraId="3E2F0EEC" w14:textId="77777777" w:rsidR="00C76ED5" w:rsidRDefault="00C76ED5" w:rsidP="00CB6D5F">
            <w:pPr>
              <w:rPr>
                <w:b/>
              </w:rPr>
            </w:pPr>
          </w:p>
          <w:p w14:paraId="2E5C3C7E" w14:textId="77777777" w:rsidR="00C76ED5" w:rsidRDefault="00C76ED5" w:rsidP="00CB6D5F">
            <w:pPr>
              <w:rPr>
                <w:b/>
              </w:rPr>
            </w:pPr>
          </w:p>
          <w:p w14:paraId="23896F90" w14:textId="77777777" w:rsidR="00C76ED5" w:rsidRDefault="00C76ED5" w:rsidP="00CB6D5F">
            <w:pPr>
              <w:rPr>
                <w:b/>
              </w:rPr>
            </w:pPr>
          </w:p>
          <w:p w14:paraId="6A89AD38" w14:textId="77777777" w:rsidR="00C76ED5" w:rsidRDefault="00F1414B" w:rsidP="00CB6D5F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C76ED5">
              <w:rPr>
                <w:b/>
              </w:rPr>
              <w:t>Step 2</w:t>
            </w:r>
          </w:p>
          <w:p w14:paraId="3EC7293E" w14:textId="77777777" w:rsidR="00C76ED5" w:rsidRDefault="00C76ED5" w:rsidP="00CB6D5F">
            <w:pPr>
              <w:rPr>
                <w:b/>
              </w:rPr>
            </w:pPr>
          </w:p>
          <w:p w14:paraId="7985F893" w14:textId="77777777" w:rsidR="00C76ED5" w:rsidRDefault="00C76ED5" w:rsidP="00CB6D5F">
            <w:pPr>
              <w:rPr>
                <w:b/>
              </w:rPr>
            </w:pPr>
          </w:p>
          <w:p w14:paraId="239E236E" w14:textId="77777777" w:rsidR="00C76ED5" w:rsidRDefault="00C76ED5" w:rsidP="00CB6D5F">
            <w:pPr>
              <w:rPr>
                <w:b/>
              </w:rPr>
            </w:pPr>
          </w:p>
          <w:p w14:paraId="04C1E88A" w14:textId="77777777" w:rsidR="00C76ED5" w:rsidRDefault="00C76ED5" w:rsidP="00CB6D5F">
            <w:pPr>
              <w:rPr>
                <w:b/>
              </w:rPr>
            </w:pPr>
          </w:p>
          <w:p w14:paraId="1E02A4BE" w14:textId="77777777" w:rsidR="00C76ED5" w:rsidRDefault="00C76ED5" w:rsidP="00CB6D5F">
            <w:pPr>
              <w:rPr>
                <w:b/>
              </w:rPr>
            </w:pPr>
          </w:p>
          <w:p w14:paraId="6676BFBF" w14:textId="77777777" w:rsidR="00C76ED5" w:rsidRDefault="00C76ED5" w:rsidP="00CB6D5F">
            <w:pPr>
              <w:rPr>
                <w:b/>
              </w:rPr>
            </w:pPr>
          </w:p>
          <w:p w14:paraId="74A70176" w14:textId="77777777" w:rsidR="00C76ED5" w:rsidRDefault="00C76ED5" w:rsidP="00CB6D5F">
            <w:pPr>
              <w:rPr>
                <w:b/>
              </w:rPr>
            </w:pPr>
          </w:p>
          <w:p w14:paraId="45F00E78" w14:textId="77777777" w:rsidR="00C76ED5" w:rsidRDefault="00C76ED5" w:rsidP="00CB6D5F">
            <w:pPr>
              <w:rPr>
                <w:b/>
              </w:rPr>
            </w:pPr>
          </w:p>
          <w:p w14:paraId="2567DC26" w14:textId="77777777" w:rsidR="00C76ED5" w:rsidRPr="007C5468" w:rsidRDefault="00F1414B" w:rsidP="00CB6D5F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C76ED5">
              <w:rPr>
                <w:b/>
              </w:rPr>
              <w:t>Step 3</w:t>
            </w:r>
          </w:p>
        </w:tc>
        <w:tc>
          <w:tcPr>
            <w:tcW w:w="9077" w:type="dxa"/>
          </w:tcPr>
          <w:p w14:paraId="1C756D62" w14:textId="77777777" w:rsidR="00C76ED5" w:rsidRDefault="00F90E9C" w:rsidP="00C76ED5">
            <w:pPr>
              <w:pStyle w:val="BodyCopy95125DarkGray"/>
              <w:spacing w:before="120" w:line="240" w:lineRule="auto"/>
              <w:jc w:val="center"/>
              <w:rPr>
                <w:noProof/>
              </w:rPr>
            </w:pP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2D8E371A" wp14:editId="43E4A7A1">
                      <wp:simplePos x="0" y="0"/>
                      <wp:positionH relativeFrom="column">
                        <wp:posOffset>2448794</wp:posOffset>
                      </wp:positionH>
                      <wp:positionV relativeFrom="paragraph">
                        <wp:posOffset>90170</wp:posOffset>
                      </wp:positionV>
                      <wp:extent cx="1957070" cy="1010285"/>
                      <wp:effectExtent l="0" t="0" r="0" b="0"/>
                      <wp:wrapNone/>
                      <wp:docPr id="19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7070" cy="10102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5E275B" w14:textId="77777777" w:rsidR="00C856A2" w:rsidRDefault="00C856A2" w:rsidP="00E72C8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1898C4" w14:textId="77777777" w:rsidR="00E72C85" w:rsidRDefault="00E72C85" w:rsidP="00E72C8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If agent click Agent Log-in</w:t>
                                  </w:r>
                                </w:p>
                                <w:p w14:paraId="04A94E5B" w14:textId="77777777" w:rsidR="00E72C85" w:rsidRDefault="00E72C85" w:rsidP="00E72C8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6E2FA08C" w14:textId="77777777" w:rsidR="00C856A2" w:rsidRDefault="00C856A2" w:rsidP="00E72C8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342F0121" w14:textId="77777777" w:rsidR="00E72C85" w:rsidRDefault="00E72C85" w:rsidP="00E72C8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If agency click Agency Log-in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E371A" id="TextBox 3" o:spid="_x0000_s1027" type="#_x0000_t202" style="position:absolute;left:0;text-align:left;margin-left:192.8pt;margin-top:7.1pt;width:154.1pt;height:79.5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" filled="f" stroked="f">
                      <v:textbox>
                        <w:txbxContent>
                          <w:p w14:paraId="475E275B" w14:textId="77777777" w:rsidR="00C856A2" w:rsidRDefault="00C856A2" w:rsidP="00E72C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21898C4" w14:textId="77777777" w:rsidR="00E72C85" w:rsidRDefault="00E72C85" w:rsidP="00E72C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If agent click Agent Log-in</w:t>
                            </w:r>
                          </w:p>
                          <w:p w14:paraId="04A94E5B" w14:textId="77777777" w:rsidR="00E72C85" w:rsidRDefault="00E72C85" w:rsidP="00E72C8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6E2FA08C" w14:textId="77777777" w:rsidR="00C856A2" w:rsidRDefault="00C856A2" w:rsidP="00E72C8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342F0121" w14:textId="77777777" w:rsidR="00E72C85" w:rsidRDefault="00E72C85" w:rsidP="00E72C8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If agency click Agency Log-in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C85">
              <w:rPr>
                <w:noProof/>
              </w:rPr>
              <w:drawing>
                <wp:anchor distT="0" distB="0" distL="114300" distR="114300" simplePos="0" relativeHeight="251910656" behindDoc="0" locked="0" layoutInCell="1" allowOverlap="1" wp14:anchorId="35FF9465" wp14:editId="28ECB66B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49129</wp:posOffset>
                  </wp:positionV>
                  <wp:extent cx="1756410" cy="1058545"/>
                  <wp:effectExtent l="0" t="0" r="0" b="8255"/>
                  <wp:wrapNone/>
                  <wp:docPr id="20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10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F1F854" w14:textId="77777777" w:rsidR="00E72C85" w:rsidRDefault="000F0A28" w:rsidP="00C76ED5">
            <w:pPr>
              <w:pStyle w:val="BodyCopy95125DarkGray"/>
              <w:spacing w:before="120" w:line="240" w:lineRule="auto"/>
              <w:jc w:val="center"/>
              <w:rPr>
                <w:noProof/>
              </w:rPr>
            </w:pP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1C1EE48A" wp14:editId="6832486A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40933</wp:posOffset>
                      </wp:positionV>
                      <wp:extent cx="440690" cy="0"/>
                      <wp:effectExtent l="38100" t="76200" r="0" b="114300"/>
                      <wp:wrapNone/>
                      <wp:docPr id="18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069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D4CA7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59.25pt;margin-top:3.2pt;width:34.7pt;height:0;flip:x;z-index:25191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" strokecolor="black [3213]" strokeweight="1.5pt">
                      <v:stroke endarrow="open"/>
                    </v:shape>
                  </w:pict>
                </mc:Fallback>
              </mc:AlternateContent>
            </w:r>
          </w:p>
          <w:p w14:paraId="60D0A367" w14:textId="77777777" w:rsidR="00E72C85" w:rsidRDefault="00E72C85" w:rsidP="00C76ED5">
            <w:pPr>
              <w:pStyle w:val="BodyCopy95125DarkGray"/>
              <w:spacing w:before="120" w:line="240" w:lineRule="auto"/>
              <w:jc w:val="center"/>
              <w:rPr>
                <w:noProof/>
              </w:rPr>
            </w:pPr>
          </w:p>
          <w:p w14:paraId="3F198E0B" w14:textId="77777777" w:rsidR="00E72C85" w:rsidRDefault="00E72C85" w:rsidP="00C76ED5">
            <w:pPr>
              <w:pStyle w:val="BodyCopy95125DarkGray"/>
              <w:spacing w:before="120" w:line="240" w:lineRule="auto"/>
              <w:jc w:val="center"/>
              <w:rPr>
                <w:noProof/>
              </w:rPr>
            </w:pPr>
          </w:p>
          <w:p w14:paraId="526B1DDA" w14:textId="77777777" w:rsidR="00C76ED5" w:rsidRDefault="00E72C85" w:rsidP="00863296">
            <w:pPr>
              <w:pStyle w:val="BodyCopy95125DarkGray"/>
              <w:spacing w:before="120" w:line="240" w:lineRule="auto"/>
              <w:rPr>
                <w:noProof/>
              </w:rPr>
            </w:pPr>
            <w:r w:rsidRPr="00E72C85">
              <w:rPr>
                <w:noProof/>
              </w:rPr>
              <w:drawing>
                <wp:anchor distT="0" distB="0" distL="114300" distR="114300" simplePos="0" relativeHeight="251915776" behindDoc="0" locked="0" layoutInCell="1" allowOverlap="1" wp14:anchorId="6C10F2E1" wp14:editId="6142A2EA">
                  <wp:simplePos x="0" y="0"/>
                  <wp:positionH relativeFrom="column">
                    <wp:posOffset>-7386</wp:posOffset>
                  </wp:positionH>
                  <wp:positionV relativeFrom="paragraph">
                    <wp:posOffset>185420</wp:posOffset>
                  </wp:positionV>
                  <wp:extent cx="3456940" cy="1219200"/>
                  <wp:effectExtent l="0" t="0" r="0" b="0"/>
                  <wp:wrapNone/>
                  <wp:docPr id="30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94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651693" w14:textId="77777777" w:rsidR="00860A66" w:rsidRDefault="00860A66" w:rsidP="00C76ED5">
            <w:pPr>
              <w:pStyle w:val="BodyCopy95125DarkGray"/>
              <w:spacing w:before="120" w:line="240" w:lineRule="auto"/>
              <w:jc w:val="center"/>
            </w:pPr>
          </w:p>
          <w:p w14:paraId="2B1FF233" w14:textId="77777777" w:rsidR="00860A66" w:rsidRDefault="00860A66" w:rsidP="00C76ED5">
            <w:pPr>
              <w:pStyle w:val="BodyCopy95125DarkGray"/>
              <w:spacing w:before="120" w:line="240" w:lineRule="auto"/>
              <w:jc w:val="center"/>
            </w:pP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5470CA8A" wp14:editId="061700AE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20320</wp:posOffset>
                      </wp:positionV>
                      <wp:extent cx="1317625" cy="1338580"/>
                      <wp:effectExtent l="0" t="0" r="0" b="0"/>
                      <wp:wrapNone/>
                      <wp:docPr id="24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7625" cy="1338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DC97CF2" w14:textId="77777777" w:rsidR="00E72C85" w:rsidRPr="00C856A2" w:rsidRDefault="00E72C85" w:rsidP="00C856A2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C856A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Enter SAN</w:t>
                                  </w:r>
                                </w:p>
                                <w:p w14:paraId="35CB54EA" w14:textId="77777777" w:rsidR="00E72C85" w:rsidRPr="00E72C85" w:rsidRDefault="00E72C85" w:rsidP="00C856A2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14:paraId="5485585E" w14:textId="77777777" w:rsidR="00E72C85" w:rsidRPr="00C856A2" w:rsidRDefault="00E72C85" w:rsidP="00C856A2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C856A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Enter Last Name</w:t>
                                  </w:r>
                                </w:p>
                                <w:p w14:paraId="1A9BF34E" w14:textId="77777777" w:rsidR="00E72C85" w:rsidRPr="00E72C85" w:rsidRDefault="00E72C85" w:rsidP="00C856A2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14:paraId="6BD1B30D" w14:textId="77777777" w:rsidR="00E72C85" w:rsidRPr="00C856A2" w:rsidRDefault="00E72C85" w:rsidP="00C856A2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C856A2"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Click Submit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70CA8A" id="_x0000_s1028" type="#_x0000_t202" style="position:absolute;left:0;text-align:left;margin-left:271.75pt;margin-top:1.6pt;width:103.75pt;height:105.4pt;z-index:251918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" filled="f" stroked="f">
                      <v:textbox style="mso-fit-shape-to-text:t">
                        <w:txbxContent>
                          <w:p w14:paraId="7DC97CF2" w14:textId="77777777" w:rsidR="00E72C85" w:rsidRPr="00C856A2" w:rsidRDefault="00E72C85" w:rsidP="00C856A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  <w:r w:rsidRPr="00C856A2">
                              <w:rPr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Enter SAN</w:t>
                            </w:r>
                          </w:p>
                          <w:p w14:paraId="35CB54EA" w14:textId="77777777" w:rsidR="00E72C85" w:rsidRPr="00E72C85" w:rsidRDefault="00E72C85" w:rsidP="00C856A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</w:p>
                          <w:p w14:paraId="5485585E" w14:textId="77777777" w:rsidR="00E72C85" w:rsidRPr="00C856A2" w:rsidRDefault="00E72C85" w:rsidP="00C856A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  <w:r w:rsidRPr="00C856A2">
                              <w:rPr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Enter Last Name</w:t>
                            </w:r>
                          </w:p>
                          <w:p w14:paraId="1A9BF34E" w14:textId="77777777" w:rsidR="00E72C85" w:rsidRPr="00E72C85" w:rsidRDefault="00E72C85" w:rsidP="00C856A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</w:p>
                          <w:p w14:paraId="6BD1B30D" w14:textId="77777777" w:rsidR="00E72C85" w:rsidRPr="00C856A2" w:rsidRDefault="00E72C85" w:rsidP="00C856A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  <w:r w:rsidRPr="00C856A2">
                              <w:rPr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Click Submit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3B81BFF2" wp14:editId="7BAD6B3F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132422</wp:posOffset>
                      </wp:positionV>
                      <wp:extent cx="496570" cy="0"/>
                      <wp:effectExtent l="38100" t="76200" r="0" b="114300"/>
                      <wp:wrapNone/>
                      <wp:docPr id="21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65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1D9454" id="Straight Arrow Connector 5" o:spid="_x0000_s1026" type="#_x0000_t32" style="position:absolute;margin-left:221.75pt;margin-top:10.45pt;width:39.1pt;height:0;flip:x;z-index:25191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  <w:p w14:paraId="039B5E7B" w14:textId="77777777" w:rsidR="00860A66" w:rsidRDefault="00860A66" w:rsidP="00C76ED5">
            <w:pPr>
              <w:pStyle w:val="BodyCopy95125DarkGray"/>
              <w:spacing w:before="120" w:line="240" w:lineRule="auto"/>
              <w:jc w:val="center"/>
            </w:pP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46F842E7" wp14:editId="3D2B6ADD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181610</wp:posOffset>
                      </wp:positionV>
                      <wp:extent cx="496570" cy="0"/>
                      <wp:effectExtent l="38100" t="76200" r="0" b="114300"/>
                      <wp:wrapNone/>
                      <wp:docPr id="23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65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DD7B63" id="Straight Arrow Connector 6" o:spid="_x0000_s1026" type="#_x0000_t32" style="position:absolute;margin-left:221.75pt;margin-top:14.3pt;width:39.1pt;height:0;flip:x;z-index:25191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" strokecolor="black [3213]" strokeweight="1.5pt">
                      <v:stroke endarrow="open"/>
                    </v:shape>
                  </w:pict>
                </mc:Fallback>
              </mc:AlternateContent>
            </w:r>
          </w:p>
          <w:p w14:paraId="7A8440E3" w14:textId="77777777" w:rsidR="00860A66" w:rsidRDefault="00860A66" w:rsidP="00C76ED5">
            <w:pPr>
              <w:pStyle w:val="BodyCopy95125DarkGray"/>
              <w:spacing w:before="120" w:line="240" w:lineRule="auto"/>
              <w:jc w:val="center"/>
            </w:pPr>
          </w:p>
          <w:p w14:paraId="3EBA4B1D" w14:textId="77777777" w:rsidR="00860A66" w:rsidRDefault="00860A66" w:rsidP="00C76ED5">
            <w:pPr>
              <w:pStyle w:val="BodyCopy95125DarkGray"/>
              <w:spacing w:before="120" w:line="240" w:lineRule="auto"/>
              <w:jc w:val="center"/>
            </w:pP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45AF7D0C" wp14:editId="785D0A40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7620</wp:posOffset>
                      </wp:positionV>
                      <wp:extent cx="495300" cy="0"/>
                      <wp:effectExtent l="38100" t="76200" r="0" b="114300"/>
                      <wp:wrapNone/>
                      <wp:docPr id="25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8CFC29" id="Straight Arrow Connector 8" o:spid="_x0000_s1026" type="#_x0000_t32" style="position:absolute;margin-left:221.75pt;margin-top:.6pt;width:39pt;height:0;flip:x;z-index:25191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" strokecolor="black [3213]" strokeweight="1.5pt">
                      <v:stroke endarrow="open"/>
                    </v:shape>
                  </w:pict>
                </mc:Fallback>
              </mc:AlternateContent>
            </w:r>
          </w:p>
          <w:p w14:paraId="0BE05AC0" w14:textId="77777777" w:rsidR="00860A66" w:rsidRDefault="00860A66" w:rsidP="00C76ED5">
            <w:pPr>
              <w:pStyle w:val="BodyCopy95125DarkGray"/>
              <w:spacing w:before="120" w:line="240" w:lineRule="auto"/>
              <w:jc w:val="center"/>
            </w:pPr>
          </w:p>
          <w:p w14:paraId="3906289B" w14:textId="77777777" w:rsidR="00860A66" w:rsidRDefault="00860A66" w:rsidP="00C76ED5">
            <w:pPr>
              <w:pStyle w:val="BodyCopy95125DarkGray"/>
              <w:spacing w:before="120" w:line="240" w:lineRule="auto"/>
              <w:jc w:val="center"/>
            </w:pPr>
          </w:p>
          <w:p w14:paraId="3C508645" w14:textId="77777777" w:rsidR="00C76ED5" w:rsidRDefault="00860A66" w:rsidP="00C76ED5">
            <w:pPr>
              <w:pStyle w:val="BodyCopy95125DarkGray"/>
              <w:spacing w:before="120" w:line="240" w:lineRule="auto"/>
              <w:jc w:val="center"/>
              <w:rPr>
                <w:noProof/>
              </w:rPr>
            </w:pPr>
            <w:r>
              <w:object w:dxaOrig="4788" w:dyaOrig="2400" w14:anchorId="245F31BD">
                <v:shape id="_x0000_i1026" type="#_x0000_t75" style="width:300.95pt;height:165pt" o:ole="">
                  <v:imagedata r:id="rId14" o:title=""/>
                </v:shape>
                <o:OLEObject Type="Embed" ProgID="PBrush" ShapeID="_x0000_i1026" DrawAspect="Content" ObjectID="_1813496566" r:id="rId15"/>
              </w:object>
            </w:r>
          </w:p>
        </w:tc>
      </w:tr>
      <w:tr w:rsidR="00863296" w14:paraId="65444BD8" w14:textId="77777777" w:rsidTr="00C30FE7">
        <w:trPr>
          <w:trHeight w:val="1430"/>
        </w:trPr>
        <w:tc>
          <w:tcPr>
            <w:tcW w:w="1939" w:type="dxa"/>
          </w:tcPr>
          <w:p w14:paraId="2A706CA3" w14:textId="77777777" w:rsidR="00863296" w:rsidRPr="007C5468" w:rsidRDefault="005F68C2" w:rsidP="00CB6D5F">
            <w:pPr>
              <w:rPr>
                <w:b/>
              </w:rPr>
            </w:pPr>
            <w:r>
              <w:rPr>
                <w:b/>
              </w:rPr>
              <w:lastRenderedPageBreak/>
              <w:t>Choose look up option</w:t>
            </w:r>
          </w:p>
        </w:tc>
        <w:tc>
          <w:tcPr>
            <w:tcW w:w="9077" w:type="dxa"/>
          </w:tcPr>
          <w:p w14:paraId="36047D36" w14:textId="77777777" w:rsidR="00863296" w:rsidRDefault="00C30FE7" w:rsidP="00773D1B">
            <w:pPr>
              <w:pStyle w:val="BodyCopy95125DarkGray"/>
              <w:spacing w:before="120" w:line="240" w:lineRule="auto"/>
              <w:jc w:val="center"/>
            </w:pP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7303D621" wp14:editId="753AB236">
                      <wp:simplePos x="0" y="0"/>
                      <wp:positionH relativeFrom="column">
                        <wp:posOffset>4208243</wp:posOffset>
                      </wp:positionH>
                      <wp:positionV relativeFrom="paragraph">
                        <wp:posOffset>243107</wp:posOffset>
                      </wp:positionV>
                      <wp:extent cx="1512277" cy="1338580"/>
                      <wp:effectExtent l="0" t="0" r="0" b="0"/>
                      <wp:wrapNone/>
                      <wp:docPr id="2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277" cy="1338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C00BA29" w14:textId="77777777" w:rsidR="005F68C2" w:rsidRPr="00C856A2" w:rsidRDefault="005F68C2" w:rsidP="005F68C2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Search by Confirmation No</w:t>
                                  </w:r>
                                </w:p>
                                <w:p w14:paraId="32F287F8" w14:textId="77777777" w:rsidR="005F68C2" w:rsidRPr="00E72C85" w:rsidRDefault="005F68C2" w:rsidP="005F68C2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14:paraId="1D56FD1A" w14:textId="77777777" w:rsidR="005F68C2" w:rsidRPr="00C856A2" w:rsidRDefault="00773D1B" w:rsidP="005F68C2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See All Requests</w:t>
                                  </w:r>
                                </w:p>
                                <w:p w14:paraId="2D389747" w14:textId="77777777" w:rsidR="005F68C2" w:rsidRPr="00E72C85" w:rsidRDefault="005F68C2" w:rsidP="005F68C2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14:paraId="6F10478C" w14:textId="77777777" w:rsidR="005F68C2" w:rsidRPr="00C856A2" w:rsidRDefault="005F68C2" w:rsidP="005F68C2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03D621" id="_x0000_s1029" type="#_x0000_t202" style="position:absolute;left:0;text-align:left;margin-left:331.35pt;margin-top:19.15pt;width:119.1pt;height:105.4pt;z-index:25201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" filled="f" stroked="f">
                      <v:textbox style="mso-fit-shape-to-text:t">
                        <w:txbxContent>
                          <w:p w14:paraId="2C00BA29" w14:textId="77777777" w:rsidR="005F68C2" w:rsidRPr="00C856A2" w:rsidRDefault="005F68C2" w:rsidP="005F68C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Search by Confirmation No</w:t>
                            </w:r>
                          </w:p>
                          <w:p w14:paraId="32F287F8" w14:textId="77777777" w:rsidR="005F68C2" w:rsidRPr="00E72C85" w:rsidRDefault="005F68C2" w:rsidP="005F68C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</w:p>
                          <w:p w14:paraId="1D56FD1A" w14:textId="77777777" w:rsidR="005F68C2" w:rsidRPr="00C856A2" w:rsidRDefault="00773D1B" w:rsidP="005F68C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See All Requests</w:t>
                            </w:r>
                          </w:p>
                          <w:p w14:paraId="2D389747" w14:textId="77777777" w:rsidR="005F68C2" w:rsidRPr="00E72C85" w:rsidRDefault="005F68C2" w:rsidP="005F68C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</w:p>
                          <w:p w14:paraId="6F10478C" w14:textId="77777777" w:rsidR="005F68C2" w:rsidRPr="00C856A2" w:rsidRDefault="005F68C2" w:rsidP="005F68C2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67D3B621" wp14:editId="3FFEFB36">
                      <wp:simplePos x="0" y="0"/>
                      <wp:positionH relativeFrom="column">
                        <wp:posOffset>3620428</wp:posOffset>
                      </wp:positionH>
                      <wp:positionV relativeFrom="paragraph">
                        <wp:posOffset>605790</wp:posOffset>
                      </wp:positionV>
                      <wp:extent cx="457200" cy="0"/>
                      <wp:effectExtent l="38100" t="76200" r="0" b="114300"/>
                      <wp:wrapNone/>
                      <wp:docPr id="10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64B9E3" id="Straight Arrow Connector 6" o:spid="_x0000_s1026" type="#_x0000_t32" style="position:absolute;margin-left:285.05pt;margin-top:47.7pt;width:36pt;height:0;flip:x;z-index:25201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33F81DAF" wp14:editId="50979EF6">
                      <wp:simplePos x="0" y="0"/>
                      <wp:positionH relativeFrom="column">
                        <wp:posOffset>3624873</wp:posOffset>
                      </wp:positionH>
                      <wp:positionV relativeFrom="paragraph">
                        <wp:posOffset>350520</wp:posOffset>
                      </wp:positionV>
                      <wp:extent cx="457200" cy="0"/>
                      <wp:effectExtent l="38100" t="76200" r="0" b="114300"/>
                      <wp:wrapNone/>
                      <wp:docPr id="1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FC7803" id="Straight Arrow Connector 6" o:spid="_x0000_s1026" type="#_x0000_t32" style="position:absolute;margin-left:285.4pt;margin-top:27.6pt;width:36pt;height:0;flip:x;z-index:25200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773D1B">
              <w:object w:dxaOrig="2112" w:dyaOrig="1704" w14:anchorId="63BA1BC8">
                <v:shape id="_x0000_i1027" type="#_x0000_t75" style="width:105.5pt;height:85.05pt" o:ole="">
                  <v:imagedata r:id="rId16" o:title=""/>
                </v:shape>
                <o:OLEObject Type="Embed" ProgID="PBrush" ShapeID="_x0000_i1027" DrawAspect="Content" ObjectID="_1813496567" r:id="rId17"/>
              </w:object>
            </w:r>
            <w:r w:rsidR="00C856A2" w:rsidRPr="00C856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75C8AE61" wp14:editId="2ED6C09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-8198485</wp:posOffset>
                      </wp:positionV>
                      <wp:extent cx="381000" cy="0"/>
                      <wp:effectExtent l="0" t="133350" r="0" b="133350"/>
                      <wp:wrapNone/>
                      <wp:docPr id="31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03B97" id="Straight Arrow Connector 5" o:spid="_x0000_s1026" type="#_x0000_t32" style="position:absolute;margin-left:13.05pt;margin-top:-645.55pt;width:30pt;height:0;z-index:25193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</w:tr>
      <w:tr w:rsidR="00F1414B" w14:paraId="3E7C5059" w14:textId="77777777" w:rsidTr="00C30FE7">
        <w:trPr>
          <w:trHeight w:val="4049"/>
        </w:trPr>
        <w:tc>
          <w:tcPr>
            <w:tcW w:w="1939" w:type="dxa"/>
          </w:tcPr>
          <w:p w14:paraId="081E8566" w14:textId="77777777" w:rsidR="00F1414B" w:rsidRPr="007C5468" w:rsidRDefault="00C30FE7" w:rsidP="00CB6D5F">
            <w:pPr>
              <w:rPr>
                <w:b/>
              </w:rPr>
            </w:pPr>
            <w:r>
              <w:rPr>
                <w:b/>
              </w:rPr>
              <w:t>Review Tracking info</w:t>
            </w:r>
          </w:p>
        </w:tc>
        <w:tc>
          <w:tcPr>
            <w:tcW w:w="9077" w:type="dxa"/>
          </w:tcPr>
          <w:p w14:paraId="15F04B10" w14:textId="77777777" w:rsidR="00F1414B" w:rsidRDefault="00C30FE7" w:rsidP="009D0CA9">
            <w:pPr>
              <w:pStyle w:val="BodyCopy95125DarkGray"/>
              <w:spacing w:before="120" w:line="240" w:lineRule="auto"/>
              <w:rPr>
                <w:noProof/>
              </w:rPr>
            </w:pP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7FA641EE" wp14:editId="283C3DB3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1727835</wp:posOffset>
                      </wp:positionV>
                      <wp:extent cx="855345" cy="1338580"/>
                      <wp:effectExtent l="0" t="0" r="0" b="0"/>
                      <wp:wrapNone/>
                      <wp:docPr id="2064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5345" cy="1338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F416F26" w14:textId="77777777" w:rsidR="00C30FE7" w:rsidRPr="00C30FE7" w:rsidRDefault="00C30FE7" w:rsidP="00C30FE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C30FE7">
                                    <w:rPr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Click on </w:t>
                                  </w:r>
                                  <w:r>
                                    <w:rPr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OMS Order No to view order details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A641EE" id="_x0000_s1030" type="#_x0000_t202" style="position:absolute;margin-left:227.9pt;margin-top:136.05pt;width:67.35pt;height:105.4pt;z-index:25202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" filled="f" stroked="f">
                      <v:textbox style="mso-fit-shape-to-text:t">
                        <w:txbxContent>
                          <w:p w14:paraId="2F416F26" w14:textId="77777777" w:rsidR="00C30FE7" w:rsidRPr="00C30FE7" w:rsidRDefault="00C30FE7" w:rsidP="00C30FE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  <w:r w:rsidRPr="00C30FE7">
                              <w:rPr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Click on </w:t>
                            </w:r>
                            <w:r>
                              <w:rPr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OMS Order No to view order details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2A17C7C8" wp14:editId="6D580FA2">
                      <wp:simplePos x="0" y="0"/>
                      <wp:positionH relativeFrom="column">
                        <wp:posOffset>1019566</wp:posOffset>
                      </wp:positionH>
                      <wp:positionV relativeFrom="paragraph">
                        <wp:posOffset>1083896</wp:posOffset>
                      </wp:positionV>
                      <wp:extent cx="1875692" cy="715108"/>
                      <wp:effectExtent l="38100" t="57150" r="29845" b="27940"/>
                      <wp:wrapNone/>
                      <wp:docPr id="2062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75692" cy="71510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AD0F7" id="Straight Arrow Connector 6" o:spid="_x0000_s1026" type="#_x0000_t32" style="position:absolute;margin-left:80.3pt;margin-top:85.35pt;width:147.7pt;height:56.3pt;flip:x y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344" behindDoc="0" locked="0" layoutInCell="1" allowOverlap="1" wp14:anchorId="665C9ABB" wp14:editId="09A8F2E5">
                      <wp:simplePos x="0" y="0"/>
                      <wp:positionH relativeFrom="column">
                        <wp:posOffset>277202</wp:posOffset>
                      </wp:positionH>
                      <wp:positionV relativeFrom="paragraph">
                        <wp:posOffset>2103120</wp:posOffset>
                      </wp:positionV>
                      <wp:extent cx="855345" cy="1338580"/>
                      <wp:effectExtent l="0" t="0" r="0" b="0"/>
                      <wp:wrapNone/>
                      <wp:docPr id="2052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5345" cy="1338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E2DC9B" w14:textId="77777777" w:rsidR="00C30FE7" w:rsidRPr="00C856A2" w:rsidRDefault="00C30FE7" w:rsidP="00C30F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Tracking Status</w:t>
                                  </w:r>
                                </w:p>
                                <w:p w14:paraId="1C3604CC" w14:textId="77777777" w:rsidR="00C30FE7" w:rsidRPr="00E72C85" w:rsidRDefault="00C30FE7" w:rsidP="00C30FE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5C9ABB" id="_x0000_s1031" type="#_x0000_t202" style="position:absolute;margin-left:21.85pt;margin-top:165.6pt;width:67.35pt;height:105.4pt;z-index:25202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" filled="f" stroked="f">
                      <v:textbox style="mso-fit-shape-to-text:t">
                        <w:txbxContent>
                          <w:p w14:paraId="6AE2DC9B" w14:textId="77777777" w:rsidR="00C30FE7" w:rsidRPr="00C856A2" w:rsidRDefault="00C30FE7" w:rsidP="00C30FE7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Tracking Status</w:t>
                            </w:r>
                          </w:p>
                          <w:p w14:paraId="1C3604CC" w14:textId="77777777" w:rsidR="00C30FE7" w:rsidRPr="00E72C85" w:rsidRDefault="00C30FE7" w:rsidP="00C30FE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200" behindDoc="0" locked="0" layoutInCell="1" allowOverlap="1" wp14:anchorId="317AF171" wp14:editId="548D4302">
                      <wp:simplePos x="0" y="0"/>
                      <wp:positionH relativeFrom="column">
                        <wp:posOffset>688682</wp:posOffset>
                      </wp:positionH>
                      <wp:positionV relativeFrom="paragraph">
                        <wp:posOffset>1739900</wp:posOffset>
                      </wp:positionV>
                      <wp:extent cx="0" cy="363220"/>
                      <wp:effectExtent l="95250" t="38100" r="57150" b="17780"/>
                      <wp:wrapNone/>
                      <wp:docPr id="2048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32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D29CF" id="Straight Arrow Connector 6" o:spid="_x0000_s1026" type="#_x0000_t32" style="position:absolute;margin-left:54.25pt;margin-top:137pt;width:0;height:28.6pt;flip:y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296" behindDoc="0" locked="0" layoutInCell="1" allowOverlap="1" wp14:anchorId="4A507E17" wp14:editId="0D021472">
                      <wp:simplePos x="0" y="0"/>
                      <wp:positionH relativeFrom="column">
                        <wp:posOffset>4841289</wp:posOffset>
                      </wp:positionH>
                      <wp:positionV relativeFrom="paragraph">
                        <wp:posOffset>1658327</wp:posOffset>
                      </wp:positionV>
                      <wp:extent cx="855345" cy="1338580"/>
                      <wp:effectExtent l="0" t="0" r="0" b="0"/>
                      <wp:wrapNone/>
                      <wp:docPr id="17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5345" cy="1338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9C13DCD" w14:textId="77777777" w:rsidR="00C30FE7" w:rsidRPr="00C30FE7" w:rsidRDefault="00C30FE7" w:rsidP="00C30FE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C30FE7">
                                    <w:rPr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Click on Tracking No</w:t>
                                  </w:r>
                                </w:p>
                                <w:p w14:paraId="356CC2CE" w14:textId="77777777" w:rsidR="00C30FE7" w:rsidRPr="00C30FE7" w:rsidRDefault="00C30FE7" w:rsidP="00C30FE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  <w:t xml:space="preserve">to view </w:t>
                                  </w:r>
                                  <w:r w:rsidRPr="00C30FE7">
                                    <w:rPr>
                                      <w:rFonts w:eastAsia="Times New Roman"/>
                                      <w:color w:val="FF0000"/>
                                      <w:sz w:val="18"/>
                                    </w:rPr>
                                    <w:t>shipping info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507E17" id="_x0000_s1032" type="#_x0000_t202" style="position:absolute;margin-left:381.2pt;margin-top:130.6pt;width:67.35pt;height:105.4pt;z-index:25202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" filled="f" stroked="f">
                      <v:textbox style="mso-fit-shape-to-text:t">
                        <w:txbxContent>
                          <w:p w14:paraId="69C13DCD" w14:textId="77777777" w:rsidR="00C30FE7" w:rsidRPr="00C30FE7" w:rsidRDefault="00C30FE7" w:rsidP="00C30FE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  <w:r w:rsidRPr="00C30FE7">
                              <w:rPr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Click on Tracking No</w:t>
                            </w:r>
                          </w:p>
                          <w:p w14:paraId="356CC2CE" w14:textId="77777777" w:rsidR="00C30FE7" w:rsidRPr="00C30FE7" w:rsidRDefault="00C30FE7" w:rsidP="00C30FE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  <w:t xml:space="preserve">to view </w:t>
                            </w:r>
                            <w:r w:rsidRPr="00C30FE7">
                              <w:rPr>
                                <w:rFonts w:eastAsia="Times New Roman"/>
                                <w:color w:val="FF0000"/>
                                <w:sz w:val="18"/>
                              </w:rPr>
                              <w:t>shipping info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C8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23D715F5" wp14:editId="0D7228DB">
                      <wp:simplePos x="0" y="0"/>
                      <wp:positionH relativeFrom="column">
                        <wp:posOffset>5263320</wp:posOffset>
                      </wp:positionH>
                      <wp:positionV relativeFrom="paragraph">
                        <wp:posOffset>1189404</wp:posOffset>
                      </wp:positionV>
                      <wp:extent cx="0" cy="457200"/>
                      <wp:effectExtent l="95250" t="38100" r="57150" b="19050"/>
                      <wp:wrapNone/>
                      <wp:docPr id="7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28C4D" id="Straight Arrow Connector 6" o:spid="_x0000_s1026" type="#_x0000_t32" style="position:absolute;margin-left:414.45pt;margin-top:93.65pt;width:0;height:36pt;flip:y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" strokecolor="black [3213]" strokeweight="1.5pt">
                      <v:stroke endarrow="open"/>
                    </v:shape>
                  </w:pict>
                </mc:Fallback>
              </mc:AlternateContent>
            </w:r>
            <w:r>
              <w:object w:dxaOrig="11244" w:dyaOrig="1668" w14:anchorId="6F960CA8">
                <v:shape id="_x0000_i1028" type="#_x0000_t75" style="width:443pt;height:80.5pt" o:ole="">
                  <v:imagedata r:id="rId18" o:title=""/>
                </v:shape>
                <o:OLEObject Type="Embed" ProgID="PBrush" ShapeID="_x0000_i1028" DrawAspect="Content" ObjectID="_1813496568" r:id="rId19"/>
              </w:object>
            </w:r>
            <w:r>
              <w:object w:dxaOrig="2568" w:dyaOrig="1068" w14:anchorId="6A708496">
                <v:shape id="_x0000_i1029" type="#_x0000_t75" style="width:128.55pt;height:53.5pt" o:ole="">
                  <v:imagedata r:id="rId20" o:title=""/>
                </v:shape>
                <o:OLEObject Type="Embed" ProgID="PBrush" ShapeID="_x0000_i1029" DrawAspect="Content" ObjectID="_1813496569" r:id="rId21"/>
              </w:object>
            </w:r>
          </w:p>
        </w:tc>
      </w:tr>
    </w:tbl>
    <w:p w14:paraId="42232E43" w14:textId="77777777" w:rsidR="00E222A0" w:rsidRPr="0085544B" w:rsidRDefault="00E222A0" w:rsidP="00C55C76">
      <w:pPr>
        <w:pStyle w:val="BodyCopy95125DarkGray"/>
        <w:tabs>
          <w:tab w:val="right" w:pos="10800"/>
        </w:tabs>
        <w:spacing w:before="120" w:after="0" w:line="240" w:lineRule="auto"/>
        <w:rPr>
          <w:i/>
        </w:rPr>
      </w:pPr>
    </w:p>
    <w:sectPr w:rsidR="00E222A0" w:rsidRPr="0085544B" w:rsidSect="00D55B5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 w:code="1"/>
      <w:pgMar w:top="720" w:right="720" w:bottom="720" w:left="720" w:header="720" w:footer="387" w:gutter="0"/>
      <w:cols w:space="245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B4BA" w14:textId="77777777" w:rsidR="00A11D30" w:rsidRDefault="00A11D30" w:rsidP="00517D57">
      <w:pPr>
        <w:spacing w:after="0" w:line="240" w:lineRule="auto"/>
      </w:pPr>
      <w:r>
        <w:separator/>
      </w:r>
    </w:p>
  </w:endnote>
  <w:endnote w:type="continuationSeparator" w:id="0">
    <w:p w14:paraId="56CDD240" w14:textId="77777777" w:rsidR="00A11D30" w:rsidRDefault="00A11D30" w:rsidP="0051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Humana-Bold">
    <w:altName w:val="Rockwell Extra Bold"/>
    <w:panose1 w:val="02000803040000020004"/>
    <w:charset w:val="4D"/>
    <w:family w:val="auto"/>
    <w:notTrueType/>
    <w:pitch w:val="default"/>
    <w:sig w:usb0="00000003" w:usb1="00000000" w:usb2="00000000" w:usb3="00000000" w:csb0="00000001" w:csb1="00000000"/>
  </w:font>
  <w:font w:name="FSHumana-Light">
    <w:altName w:val="Franklin Gothic Medium Cond"/>
    <w:panose1 w:val="020005060300000200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6D63" w14:textId="77777777" w:rsidR="009D4A94" w:rsidRDefault="009D4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34B3" w14:textId="77777777" w:rsidR="00BB203A" w:rsidRPr="00A4420E" w:rsidRDefault="00A4420E" w:rsidP="00847289">
    <w:pPr>
      <w:pStyle w:val="Footer"/>
      <w:pBdr>
        <w:top w:val="single" w:sz="4" w:space="1" w:color="auto"/>
      </w:pBdr>
      <w:tabs>
        <w:tab w:val="clear" w:pos="4680"/>
        <w:tab w:val="clear" w:pos="9360"/>
      </w:tabs>
      <w:spacing w:line="220" w:lineRule="exact"/>
      <w:jc w:val="right"/>
      <w:rPr>
        <w:b/>
        <w:noProof/>
        <w:color w:val="AA005F"/>
        <w:sz w:val="24"/>
      </w:rPr>
    </w:pPr>
    <w:r w:rsidRPr="00A4420E">
      <w:rPr>
        <w:b/>
        <w:noProof/>
        <w:color w:val="AA005F"/>
        <w:sz w:val="24"/>
      </w:rPr>
      <w:t>MarketPOINT Retail Sales Learning and Development</w:t>
    </w:r>
  </w:p>
  <w:p w14:paraId="680EA073" w14:textId="77777777" w:rsidR="00A4420E" w:rsidRPr="00A4420E" w:rsidRDefault="00A4420E" w:rsidP="00847289">
    <w:pPr>
      <w:pStyle w:val="Footer"/>
      <w:tabs>
        <w:tab w:val="clear" w:pos="4680"/>
        <w:tab w:val="clear" w:pos="9360"/>
      </w:tabs>
      <w:spacing w:line="200" w:lineRule="exact"/>
      <w:jc w:val="right"/>
      <w:rPr>
        <w:noProof/>
        <w:color w:val="145B2D"/>
        <w:sz w:val="18"/>
      </w:rPr>
    </w:pPr>
    <w:r w:rsidRPr="00A4420E">
      <w:rPr>
        <w:noProof/>
        <w:color w:val="145B2D"/>
        <w:sz w:val="18"/>
      </w:rPr>
      <w:t>Humana MarketPOINT Internal Use Only - For Traini</w:t>
    </w:r>
    <w:r w:rsidR="00847289">
      <w:rPr>
        <w:noProof/>
        <w:color w:val="145B2D"/>
        <w:sz w:val="18"/>
      </w:rPr>
      <w:t>n</w:t>
    </w:r>
    <w:r w:rsidRPr="00A4420E">
      <w:rPr>
        <w:noProof/>
        <w:color w:val="145B2D"/>
        <w:sz w:val="18"/>
      </w:rPr>
      <w:t>g Purposes ONLY (Not CMS Approved)</w:t>
    </w:r>
  </w:p>
  <w:p w14:paraId="142E4B6C" w14:textId="77777777" w:rsidR="00A4420E" w:rsidRPr="00A4420E" w:rsidRDefault="00A4420E" w:rsidP="00847289">
    <w:pPr>
      <w:pStyle w:val="Footer"/>
      <w:tabs>
        <w:tab w:val="clear" w:pos="4680"/>
        <w:tab w:val="clear" w:pos="9360"/>
      </w:tabs>
      <w:spacing w:line="200" w:lineRule="exact"/>
      <w:jc w:val="right"/>
      <w:rPr>
        <w:color w:val="145B2D"/>
        <w:sz w:val="18"/>
      </w:rPr>
    </w:pPr>
    <w:r w:rsidRPr="00A4420E">
      <w:rPr>
        <w:noProof/>
        <w:color w:val="145B2D"/>
        <w:sz w:val="18"/>
      </w:rPr>
      <w:t>Confidential and Proprietary to Humana Inc. (© 01/2016)</w:t>
    </w:r>
  </w:p>
  <w:p w14:paraId="4F103A70" w14:textId="77777777" w:rsidR="00BB203A" w:rsidRPr="00645CFF" w:rsidRDefault="00BE1A41" w:rsidP="00847289">
    <w:pPr>
      <w:pStyle w:val="Footer"/>
      <w:tabs>
        <w:tab w:val="clear" w:pos="4680"/>
        <w:tab w:val="clear" w:pos="9360"/>
        <w:tab w:val="center" w:pos="5400"/>
        <w:tab w:val="right" w:pos="10800"/>
      </w:tabs>
      <w:spacing w:before="80" w:line="240" w:lineRule="exact"/>
    </w:pPr>
    <w:r>
      <w:rPr>
        <w:noProof/>
      </w:rPr>
      <w:drawing>
        <wp:anchor distT="0" distB="0" distL="114300" distR="114300" simplePos="0" relativeHeight="251902464" behindDoc="0" locked="0" layoutInCell="1" allowOverlap="1" wp14:anchorId="13DF03F6" wp14:editId="6DA7C12B">
          <wp:simplePos x="0" y="0"/>
          <wp:positionH relativeFrom="column">
            <wp:posOffset>0</wp:posOffset>
          </wp:positionH>
          <wp:positionV relativeFrom="paragraph">
            <wp:posOffset>-216486</wp:posOffset>
          </wp:positionV>
          <wp:extent cx="1793875" cy="351790"/>
          <wp:effectExtent l="0" t="0" r="0" b="0"/>
          <wp:wrapNone/>
          <wp:docPr id="12" name="Picture 12" descr="C:\Users\tas6037\AppData\Local\Temp\SNAGHTML1a342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tas6037\AppData\Local\Temp\SNAGHTML1a3428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03A">
      <w:tab/>
    </w:r>
    <w:r w:rsidR="00BB203A" w:rsidRPr="00BE1A41">
      <w:rPr>
        <w:sz w:val="22"/>
      </w:rPr>
      <w:t xml:space="preserve">Page </w:t>
    </w:r>
    <w:r w:rsidR="00BB203A" w:rsidRPr="00BE1A41">
      <w:rPr>
        <w:b/>
        <w:sz w:val="22"/>
      </w:rPr>
      <w:fldChar w:fldCharType="begin"/>
    </w:r>
    <w:r w:rsidR="00BB203A" w:rsidRPr="00BE1A41">
      <w:rPr>
        <w:b/>
        <w:sz w:val="22"/>
      </w:rPr>
      <w:instrText xml:space="preserve"> PAGE  \* Arabic  \* MERGEFORMAT </w:instrText>
    </w:r>
    <w:r w:rsidR="00BB203A" w:rsidRPr="00BE1A41">
      <w:rPr>
        <w:b/>
        <w:sz w:val="22"/>
      </w:rPr>
      <w:fldChar w:fldCharType="separate"/>
    </w:r>
    <w:r w:rsidR="005F37C9">
      <w:rPr>
        <w:b/>
        <w:noProof/>
        <w:sz w:val="22"/>
      </w:rPr>
      <w:t>2</w:t>
    </w:r>
    <w:r w:rsidR="00BB203A" w:rsidRPr="00BE1A41">
      <w:rPr>
        <w:b/>
        <w:sz w:val="22"/>
      </w:rPr>
      <w:fldChar w:fldCharType="end"/>
    </w:r>
    <w:r w:rsidR="00BB203A" w:rsidRPr="00BE1A41">
      <w:rPr>
        <w:sz w:val="22"/>
      </w:rPr>
      <w:t xml:space="preserve"> of </w:t>
    </w:r>
    <w:r w:rsidR="00BB203A" w:rsidRPr="00BE1A41">
      <w:rPr>
        <w:b/>
        <w:sz w:val="22"/>
      </w:rPr>
      <w:fldChar w:fldCharType="begin"/>
    </w:r>
    <w:r w:rsidR="00BB203A" w:rsidRPr="00BE1A41">
      <w:rPr>
        <w:b/>
        <w:sz w:val="22"/>
      </w:rPr>
      <w:instrText xml:space="preserve"> NUMPAGES  \* Arabic  \* MERGEFORMAT </w:instrText>
    </w:r>
    <w:r w:rsidR="00BB203A" w:rsidRPr="00BE1A41">
      <w:rPr>
        <w:b/>
        <w:sz w:val="22"/>
      </w:rPr>
      <w:fldChar w:fldCharType="separate"/>
    </w:r>
    <w:r w:rsidR="005F37C9">
      <w:rPr>
        <w:b/>
        <w:noProof/>
        <w:sz w:val="22"/>
      </w:rPr>
      <w:t>2</w:t>
    </w:r>
    <w:r w:rsidR="00BB203A" w:rsidRPr="00BE1A41">
      <w:rPr>
        <w:b/>
        <w:sz w:val="22"/>
      </w:rPr>
      <w:fldChar w:fldCharType="end"/>
    </w:r>
    <w:r>
      <w:rPr>
        <w:b/>
      </w:rPr>
      <w:tab/>
    </w:r>
    <w:r w:rsidR="00F1414B">
      <w:rPr>
        <w:b/>
      </w:rPr>
      <w:t>TRN-REF-779 / 06.2.17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AE0D" w14:textId="77777777" w:rsidR="009D4A94" w:rsidRDefault="009D4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5C8F" w14:textId="77777777" w:rsidR="00A11D30" w:rsidRDefault="00A11D30" w:rsidP="00517D57">
      <w:pPr>
        <w:spacing w:after="0" w:line="240" w:lineRule="auto"/>
      </w:pPr>
      <w:r>
        <w:separator/>
      </w:r>
    </w:p>
  </w:footnote>
  <w:footnote w:type="continuationSeparator" w:id="0">
    <w:p w14:paraId="63D5C717" w14:textId="77777777" w:rsidR="00A11D30" w:rsidRDefault="00A11D30" w:rsidP="0051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574C" w14:textId="77777777" w:rsidR="009D4A94" w:rsidRDefault="009D4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845C" w14:textId="77777777" w:rsidR="009D4A94" w:rsidRDefault="009D4A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E2B1" w14:textId="77777777" w:rsidR="009D4A94" w:rsidRDefault="009D4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8.4pt;height:28.4pt" o:bullet="t">
        <v:imagedata r:id="rId1" o:title="information small"/>
      </v:shape>
    </w:pict>
  </w:numPicBullet>
  <w:abstractNum w:abstractNumId="0" w15:restartNumberingAfterBreak="0">
    <w:nsid w:val="0C44422C"/>
    <w:multiLevelType w:val="hybridMultilevel"/>
    <w:tmpl w:val="419E9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15863"/>
    <w:multiLevelType w:val="hybridMultilevel"/>
    <w:tmpl w:val="9A506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C463E"/>
    <w:multiLevelType w:val="hybridMultilevel"/>
    <w:tmpl w:val="FA68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618E8"/>
    <w:multiLevelType w:val="hybridMultilevel"/>
    <w:tmpl w:val="6F78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23CE"/>
    <w:multiLevelType w:val="hybridMultilevel"/>
    <w:tmpl w:val="17848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C1692"/>
    <w:multiLevelType w:val="hybridMultilevel"/>
    <w:tmpl w:val="03DEAB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7A65B7"/>
    <w:multiLevelType w:val="hybridMultilevel"/>
    <w:tmpl w:val="B5DA0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6C4EA4"/>
    <w:multiLevelType w:val="hybridMultilevel"/>
    <w:tmpl w:val="4118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F7B6D"/>
    <w:multiLevelType w:val="hybridMultilevel"/>
    <w:tmpl w:val="B5DA0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26035"/>
    <w:multiLevelType w:val="hybridMultilevel"/>
    <w:tmpl w:val="F6EA1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D2EC0"/>
    <w:multiLevelType w:val="hybridMultilevel"/>
    <w:tmpl w:val="94502818"/>
    <w:lvl w:ilvl="0" w:tplc="29AAE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005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51695"/>
    <w:multiLevelType w:val="hybridMultilevel"/>
    <w:tmpl w:val="BADC3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0C5EFC"/>
    <w:multiLevelType w:val="hybridMultilevel"/>
    <w:tmpl w:val="6002B57A"/>
    <w:lvl w:ilvl="0" w:tplc="77FC840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327B29"/>
    <w:multiLevelType w:val="hybridMultilevel"/>
    <w:tmpl w:val="73725ECC"/>
    <w:lvl w:ilvl="0" w:tplc="5170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E01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25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605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6B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C89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76B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C2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9A6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A37D9"/>
    <w:multiLevelType w:val="hybridMultilevel"/>
    <w:tmpl w:val="8BDC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84D65"/>
    <w:multiLevelType w:val="hybridMultilevel"/>
    <w:tmpl w:val="9A506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920BA"/>
    <w:multiLevelType w:val="hybridMultilevel"/>
    <w:tmpl w:val="9A506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64755"/>
    <w:multiLevelType w:val="hybridMultilevel"/>
    <w:tmpl w:val="9A506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433C2"/>
    <w:multiLevelType w:val="hybridMultilevel"/>
    <w:tmpl w:val="CD5A98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64034A"/>
    <w:multiLevelType w:val="hybridMultilevel"/>
    <w:tmpl w:val="C088B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FF63A7"/>
    <w:multiLevelType w:val="hybridMultilevel"/>
    <w:tmpl w:val="707E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42EA0"/>
    <w:multiLevelType w:val="hybridMultilevel"/>
    <w:tmpl w:val="A6C2FB14"/>
    <w:lvl w:ilvl="0" w:tplc="29AAE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005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46823"/>
    <w:multiLevelType w:val="hybridMultilevel"/>
    <w:tmpl w:val="C88EA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256864"/>
    <w:multiLevelType w:val="hybridMultilevel"/>
    <w:tmpl w:val="20C0C5A0"/>
    <w:lvl w:ilvl="0" w:tplc="3FF61C0E">
      <w:start w:val="1"/>
      <w:numFmt w:val="bullet"/>
      <w:pStyle w:val="BulletedCopy95125DarkGrayPlumBullet"/>
      <w:lvlText w:val=""/>
      <w:lvlJc w:val="left"/>
      <w:pPr>
        <w:ind w:left="720" w:hanging="360"/>
      </w:pPr>
      <w:rPr>
        <w:rFonts w:ascii="Symbol" w:hAnsi="Symbol" w:hint="default"/>
        <w:color w:val="AA005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43234"/>
    <w:multiLevelType w:val="hybridMultilevel"/>
    <w:tmpl w:val="768A1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CF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EF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AB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04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64F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48A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83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14C6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250CB2"/>
    <w:multiLevelType w:val="hybridMultilevel"/>
    <w:tmpl w:val="628E7602"/>
    <w:lvl w:ilvl="0" w:tplc="8DBA9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CF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EF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AB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04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64F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48A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83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14C6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709439">
    <w:abstractNumId w:val="23"/>
  </w:num>
  <w:num w:numId="2" w16cid:durableId="1038823362">
    <w:abstractNumId w:val="21"/>
  </w:num>
  <w:num w:numId="3" w16cid:durableId="1146161973">
    <w:abstractNumId w:val="10"/>
  </w:num>
  <w:num w:numId="4" w16cid:durableId="2051608409">
    <w:abstractNumId w:val="2"/>
  </w:num>
  <w:num w:numId="5" w16cid:durableId="99842396">
    <w:abstractNumId w:val="17"/>
  </w:num>
  <w:num w:numId="6" w16cid:durableId="218826106">
    <w:abstractNumId w:val="16"/>
  </w:num>
  <w:num w:numId="7" w16cid:durableId="985858140">
    <w:abstractNumId w:val="15"/>
  </w:num>
  <w:num w:numId="8" w16cid:durableId="1235316122">
    <w:abstractNumId w:val="1"/>
  </w:num>
  <w:num w:numId="9" w16cid:durableId="1796289334">
    <w:abstractNumId w:val="4"/>
  </w:num>
  <w:num w:numId="10" w16cid:durableId="1373380939">
    <w:abstractNumId w:val="22"/>
  </w:num>
  <w:num w:numId="11" w16cid:durableId="1998993236">
    <w:abstractNumId w:val="3"/>
  </w:num>
  <w:num w:numId="12" w16cid:durableId="294918765">
    <w:abstractNumId w:val="6"/>
  </w:num>
  <w:num w:numId="13" w16cid:durableId="778720150">
    <w:abstractNumId w:val="8"/>
  </w:num>
  <w:num w:numId="14" w16cid:durableId="544953655">
    <w:abstractNumId w:val="7"/>
  </w:num>
  <w:num w:numId="15" w16cid:durableId="632441439">
    <w:abstractNumId w:val="20"/>
  </w:num>
  <w:num w:numId="16" w16cid:durableId="1541438586">
    <w:abstractNumId w:val="19"/>
  </w:num>
  <w:num w:numId="17" w16cid:durableId="675032571">
    <w:abstractNumId w:val="11"/>
  </w:num>
  <w:num w:numId="18" w16cid:durableId="312180220">
    <w:abstractNumId w:val="18"/>
  </w:num>
  <w:num w:numId="19" w16cid:durableId="306664981">
    <w:abstractNumId w:val="9"/>
  </w:num>
  <w:num w:numId="20" w16cid:durableId="1049652611">
    <w:abstractNumId w:val="23"/>
  </w:num>
  <w:num w:numId="21" w16cid:durableId="2138990329">
    <w:abstractNumId w:val="12"/>
  </w:num>
  <w:num w:numId="22" w16cid:durableId="706686180">
    <w:abstractNumId w:val="0"/>
  </w:num>
  <w:num w:numId="23" w16cid:durableId="520555456">
    <w:abstractNumId w:val="13"/>
  </w:num>
  <w:num w:numId="24" w16cid:durableId="506943847">
    <w:abstractNumId w:val="14"/>
  </w:num>
  <w:num w:numId="25" w16cid:durableId="558784954">
    <w:abstractNumId w:val="25"/>
  </w:num>
  <w:num w:numId="26" w16cid:durableId="1644502184">
    <w:abstractNumId w:val="24"/>
  </w:num>
  <w:num w:numId="27" w16cid:durableId="1350836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96"/>
    <w:rsid w:val="00010014"/>
    <w:rsid w:val="00010EAE"/>
    <w:rsid w:val="00025B6D"/>
    <w:rsid w:val="00056504"/>
    <w:rsid w:val="00064EF9"/>
    <w:rsid w:val="000802FD"/>
    <w:rsid w:val="000A4D31"/>
    <w:rsid w:val="000B4CB5"/>
    <w:rsid w:val="000C03F1"/>
    <w:rsid w:val="000F0A28"/>
    <w:rsid w:val="000F53C9"/>
    <w:rsid w:val="000F6736"/>
    <w:rsid w:val="001106CB"/>
    <w:rsid w:val="00115EC2"/>
    <w:rsid w:val="00127537"/>
    <w:rsid w:val="00127C75"/>
    <w:rsid w:val="00134A85"/>
    <w:rsid w:val="00147046"/>
    <w:rsid w:val="00152709"/>
    <w:rsid w:val="001748D0"/>
    <w:rsid w:val="00183E22"/>
    <w:rsid w:val="00197FDE"/>
    <w:rsid w:val="001C28BD"/>
    <w:rsid w:val="001D2E04"/>
    <w:rsid w:val="001D34F1"/>
    <w:rsid w:val="001E6888"/>
    <w:rsid w:val="00213F06"/>
    <w:rsid w:val="00214A45"/>
    <w:rsid w:val="0023118B"/>
    <w:rsid w:val="0023558D"/>
    <w:rsid w:val="00254F41"/>
    <w:rsid w:val="00260CDC"/>
    <w:rsid w:val="00291F29"/>
    <w:rsid w:val="0029666F"/>
    <w:rsid w:val="002B0D8D"/>
    <w:rsid w:val="002B32F3"/>
    <w:rsid w:val="002C34CA"/>
    <w:rsid w:val="002D1FD5"/>
    <w:rsid w:val="002D25F5"/>
    <w:rsid w:val="002E30BF"/>
    <w:rsid w:val="002E5ABD"/>
    <w:rsid w:val="002F2CB4"/>
    <w:rsid w:val="002F39DB"/>
    <w:rsid w:val="00313D5C"/>
    <w:rsid w:val="00314C32"/>
    <w:rsid w:val="00343CEF"/>
    <w:rsid w:val="00357F0A"/>
    <w:rsid w:val="00360B18"/>
    <w:rsid w:val="00364E2D"/>
    <w:rsid w:val="00365DFC"/>
    <w:rsid w:val="003A6F54"/>
    <w:rsid w:val="003B0D1A"/>
    <w:rsid w:val="003C3B65"/>
    <w:rsid w:val="003C6511"/>
    <w:rsid w:val="003E2D97"/>
    <w:rsid w:val="003F32AA"/>
    <w:rsid w:val="00403BA1"/>
    <w:rsid w:val="00413A79"/>
    <w:rsid w:val="004204B4"/>
    <w:rsid w:val="00423211"/>
    <w:rsid w:val="00443D60"/>
    <w:rsid w:val="00445BD8"/>
    <w:rsid w:val="00457CC7"/>
    <w:rsid w:val="00461088"/>
    <w:rsid w:val="00474221"/>
    <w:rsid w:val="00491831"/>
    <w:rsid w:val="004A1D32"/>
    <w:rsid w:val="004A7138"/>
    <w:rsid w:val="004B7111"/>
    <w:rsid w:val="004E763F"/>
    <w:rsid w:val="004F63D9"/>
    <w:rsid w:val="004F6CB2"/>
    <w:rsid w:val="00517D57"/>
    <w:rsid w:val="00524993"/>
    <w:rsid w:val="00533105"/>
    <w:rsid w:val="00542841"/>
    <w:rsid w:val="00554A7E"/>
    <w:rsid w:val="005849B0"/>
    <w:rsid w:val="00587DA2"/>
    <w:rsid w:val="005A0A4E"/>
    <w:rsid w:val="005A5AB4"/>
    <w:rsid w:val="005D3761"/>
    <w:rsid w:val="005E26DA"/>
    <w:rsid w:val="005E7B11"/>
    <w:rsid w:val="005F16A3"/>
    <w:rsid w:val="005F37C9"/>
    <w:rsid w:val="005F68C2"/>
    <w:rsid w:val="005F72FB"/>
    <w:rsid w:val="005F79FF"/>
    <w:rsid w:val="00605FBE"/>
    <w:rsid w:val="006326A3"/>
    <w:rsid w:val="006344CE"/>
    <w:rsid w:val="00637F76"/>
    <w:rsid w:val="00645CFF"/>
    <w:rsid w:val="006461D6"/>
    <w:rsid w:val="00664577"/>
    <w:rsid w:val="00664B4C"/>
    <w:rsid w:val="00674AFD"/>
    <w:rsid w:val="0069485D"/>
    <w:rsid w:val="006C42B3"/>
    <w:rsid w:val="006D198D"/>
    <w:rsid w:val="0072104F"/>
    <w:rsid w:val="0072580E"/>
    <w:rsid w:val="007403B5"/>
    <w:rsid w:val="00740FC0"/>
    <w:rsid w:val="00752156"/>
    <w:rsid w:val="007616A4"/>
    <w:rsid w:val="007676AA"/>
    <w:rsid w:val="00773D1B"/>
    <w:rsid w:val="00781B4E"/>
    <w:rsid w:val="007855E2"/>
    <w:rsid w:val="0079099E"/>
    <w:rsid w:val="007B4581"/>
    <w:rsid w:val="007C5468"/>
    <w:rsid w:val="007E55DA"/>
    <w:rsid w:val="007F0187"/>
    <w:rsid w:val="0080397C"/>
    <w:rsid w:val="008203DD"/>
    <w:rsid w:val="00825254"/>
    <w:rsid w:val="008462FB"/>
    <w:rsid w:val="00847289"/>
    <w:rsid w:val="0085544B"/>
    <w:rsid w:val="00860A66"/>
    <w:rsid w:val="00863296"/>
    <w:rsid w:val="008641F9"/>
    <w:rsid w:val="008807AD"/>
    <w:rsid w:val="008A3C36"/>
    <w:rsid w:val="008D06DA"/>
    <w:rsid w:val="008D37CE"/>
    <w:rsid w:val="008E3DDD"/>
    <w:rsid w:val="00907A5C"/>
    <w:rsid w:val="009141F0"/>
    <w:rsid w:val="00917F2C"/>
    <w:rsid w:val="00920088"/>
    <w:rsid w:val="00931AA3"/>
    <w:rsid w:val="009412A3"/>
    <w:rsid w:val="0094447A"/>
    <w:rsid w:val="00963BFC"/>
    <w:rsid w:val="009814DB"/>
    <w:rsid w:val="009853B4"/>
    <w:rsid w:val="009913D5"/>
    <w:rsid w:val="0099745B"/>
    <w:rsid w:val="009A4499"/>
    <w:rsid w:val="009D02D0"/>
    <w:rsid w:val="009D0CA9"/>
    <w:rsid w:val="009D4A94"/>
    <w:rsid w:val="009D5B60"/>
    <w:rsid w:val="009D6622"/>
    <w:rsid w:val="009E1EBA"/>
    <w:rsid w:val="00A0425B"/>
    <w:rsid w:val="00A07CB6"/>
    <w:rsid w:val="00A11D30"/>
    <w:rsid w:val="00A22F7E"/>
    <w:rsid w:val="00A23F49"/>
    <w:rsid w:val="00A26E7C"/>
    <w:rsid w:val="00A36F89"/>
    <w:rsid w:val="00A4420E"/>
    <w:rsid w:val="00A555A7"/>
    <w:rsid w:val="00A82660"/>
    <w:rsid w:val="00A95838"/>
    <w:rsid w:val="00AA1D3E"/>
    <w:rsid w:val="00AB3DF2"/>
    <w:rsid w:val="00AC1988"/>
    <w:rsid w:val="00AC2598"/>
    <w:rsid w:val="00B02D79"/>
    <w:rsid w:val="00B0451F"/>
    <w:rsid w:val="00B344D2"/>
    <w:rsid w:val="00B3656A"/>
    <w:rsid w:val="00B411F7"/>
    <w:rsid w:val="00B62765"/>
    <w:rsid w:val="00B8576E"/>
    <w:rsid w:val="00B94735"/>
    <w:rsid w:val="00BA11F6"/>
    <w:rsid w:val="00BA431D"/>
    <w:rsid w:val="00BB203A"/>
    <w:rsid w:val="00BD1DA8"/>
    <w:rsid w:val="00BE1A41"/>
    <w:rsid w:val="00BE41E2"/>
    <w:rsid w:val="00C30FE7"/>
    <w:rsid w:val="00C55C76"/>
    <w:rsid w:val="00C744B6"/>
    <w:rsid w:val="00C76C62"/>
    <w:rsid w:val="00C76ED5"/>
    <w:rsid w:val="00C856A2"/>
    <w:rsid w:val="00CA22EB"/>
    <w:rsid w:val="00CA7E77"/>
    <w:rsid w:val="00CB4A20"/>
    <w:rsid w:val="00CB6D5F"/>
    <w:rsid w:val="00CF6B6B"/>
    <w:rsid w:val="00D427CC"/>
    <w:rsid w:val="00D54777"/>
    <w:rsid w:val="00D55B5B"/>
    <w:rsid w:val="00D75F49"/>
    <w:rsid w:val="00D931E1"/>
    <w:rsid w:val="00DD7764"/>
    <w:rsid w:val="00DE2957"/>
    <w:rsid w:val="00DE3A1A"/>
    <w:rsid w:val="00E05A70"/>
    <w:rsid w:val="00E10ACF"/>
    <w:rsid w:val="00E222A0"/>
    <w:rsid w:val="00E2584B"/>
    <w:rsid w:val="00E62D68"/>
    <w:rsid w:val="00E72C85"/>
    <w:rsid w:val="00EA5BA7"/>
    <w:rsid w:val="00EA732D"/>
    <w:rsid w:val="00EC0A3F"/>
    <w:rsid w:val="00ED1BCA"/>
    <w:rsid w:val="00EE4837"/>
    <w:rsid w:val="00EE6C30"/>
    <w:rsid w:val="00F1414B"/>
    <w:rsid w:val="00F16973"/>
    <w:rsid w:val="00F2196E"/>
    <w:rsid w:val="00F27049"/>
    <w:rsid w:val="00F3360E"/>
    <w:rsid w:val="00F43879"/>
    <w:rsid w:val="00F66A6F"/>
    <w:rsid w:val="00F87745"/>
    <w:rsid w:val="00F90E9C"/>
    <w:rsid w:val="00F91F7A"/>
    <w:rsid w:val="00FA44B7"/>
    <w:rsid w:val="00FA4DD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4A8BE9"/>
  <w15:docId w15:val="{EFD041BE-3246-4259-A8A4-D07C120B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1B4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81B4E"/>
    <w:pPr>
      <w:autoSpaceDE w:val="0"/>
      <w:autoSpaceDN w:val="0"/>
      <w:adjustRightInd w:val="0"/>
      <w:spacing w:after="0" w:line="240" w:lineRule="auto"/>
      <w:outlineLvl w:val="0"/>
    </w:pPr>
    <w:rPr>
      <w:rFonts w:cs="Arial"/>
      <w:color w:val="FFFFF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2841"/>
    <w:pPr>
      <w:autoSpaceDE w:val="0"/>
      <w:autoSpaceDN w:val="0"/>
      <w:adjustRightInd w:val="0"/>
      <w:spacing w:after="240" w:line="240" w:lineRule="auto"/>
      <w:outlineLvl w:val="1"/>
    </w:pPr>
    <w:rPr>
      <w:rFonts w:cs="Arial"/>
      <w:b/>
      <w:color w:val="AA005F"/>
      <w:sz w:val="36"/>
      <w:szCs w:val="4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2841"/>
    <w:pPr>
      <w:autoSpaceDE w:val="0"/>
      <w:autoSpaceDN w:val="0"/>
      <w:adjustRightInd w:val="0"/>
      <w:spacing w:after="0" w:line="240" w:lineRule="auto"/>
      <w:outlineLvl w:val="2"/>
    </w:pPr>
    <w:rPr>
      <w:rFonts w:cs="Arial"/>
      <w:b/>
      <w:color w:val="5C9A1B"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qFormat/>
    <w:rsid w:val="00542841"/>
    <w:pPr>
      <w:tabs>
        <w:tab w:val="center" w:pos="4680"/>
        <w:tab w:val="right" w:pos="9360"/>
      </w:tabs>
      <w:spacing w:after="240" w:line="240" w:lineRule="auto"/>
    </w:pPr>
    <w:rPr>
      <w:b/>
      <w:color w:val="145B2D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542841"/>
    <w:rPr>
      <w:rFonts w:ascii="Calibri" w:hAnsi="Calibri"/>
      <w:b/>
      <w:color w:val="145B2D"/>
      <w:sz w:val="36"/>
    </w:rPr>
  </w:style>
  <w:style w:type="paragraph" w:styleId="Footer">
    <w:name w:val="footer"/>
    <w:link w:val="FooterChar"/>
    <w:uiPriority w:val="99"/>
    <w:unhideWhenUsed/>
    <w:rsid w:val="00ED1BC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D1BCA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781B4E"/>
    <w:rPr>
      <w:rFonts w:ascii="Calibri" w:hAnsi="Calibri" w:cs="Arial"/>
      <w:color w:val="FFFFF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42841"/>
    <w:rPr>
      <w:rFonts w:ascii="Calibri" w:hAnsi="Calibri" w:cs="Arial"/>
      <w:b/>
      <w:color w:val="AA005F"/>
      <w:sz w:val="36"/>
      <w:szCs w:val="42"/>
    </w:rPr>
  </w:style>
  <w:style w:type="character" w:customStyle="1" w:styleId="Heading3Char">
    <w:name w:val="Heading 3 Char"/>
    <w:basedOn w:val="DefaultParagraphFont"/>
    <w:link w:val="Heading3"/>
    <w:uiPriority w:val="9"/>
    <w:rsid w:val="00542841"/>
    <w:rPr>
      <w:rFonts w:ascii="Calibri" w:hAnsi="Calibri" w:cs="Arial"/>
      <w:b/>
      <w:color w:val="5C9A1B"/>
      <w:sz w:val="28"/>
      <w:szCs w:val="30"/>
    </w:rPr>
  </w:style>
  <w:style w:type="paragraph" w:customStyle="1" w:styleId="Headline4447White">
    <w:name w:val="Headline 44/47 White"/>
    <w:qFormat/>
    <w:rsid w:val="00542841"/>
    <w:pPr>
      <w:spacing w:after="0" w:line="940" w:lineRule="exact"/>
      <w:jc w:val="center"/>
    </w:pPr>
    <w:rPr>
      <w:rFonts w:ascii="Calibri" w:hAnsi="Calibri" w:cs="Calibri"/>
      <w:b/>
      <w:color w:val="FFFFFF" w:themeColor="background1"/>
      <w:sz w:val="56"/>
      <w:szCs w:val="60"/>
    </w:rPr>
  </w:style>
  <w:style w:type="paragraph" w:customStyle="1" w:styleId="Subhead2023DarkGreen">
    <w:name w:val="Subhead 20/23 Dark Green"/>
    <w:qFormat/>
    <w:rsid w:val="00542841"/>
    <w:pPr>
      <w:spacing w:before="90" w:after="90" w:line="460" w:lineRule="exact"/>
      <w:ind w:left="475" w:right="475"/>
    </w:pPr>
    <w:rPr>
      <w:rFonts w:ascii="Calibri" w:hAnsi="Calibri" w:cs="Calibri"/>
      <w:color w:val="1D5B2D"/>
      <w:sz w:val="40"/>
      <w:szCs w:val="30"/>
    </w:rPr>
  </w:style>
  <w:style w:type="paragraph" w:customStyle="1" w:styleId="IntroText135165Green">
    <w:name w:val="Intro Text 13.5/16.5 Green"/>
    <w:qFormat/>
    <w:rsid w:val="00542841"/>
    <w:pPr>
      <w:spacing w:after="90" w:line="330" w:lineRule="exact"/>
    </w:pPr>
    <w:rPr>
      <w:rFonts w:ascii="Calibri" w:hAnsi="Calibri" w:cs="Calibri"/>
      <w:color w:val="5C9A1B"/>
      <w:sz w:val="27"/>
      <w:szCs w:val="24"/>
    </w:rPr>
  </w:style>
  <w:style w:type="paragraph" w:customStyle="1" w:styleId="Subhead1518Green">
    <w:name w:val="Subhead 15/18 Green"/>
    <w:qFormat/>
    <w:rsid w:val="00542841"/>
    <w:pPr>
      <w:spacing w:after="90" w:line="360" w:lineRule="exact"/>
    </w:pPr>
    <w:rPr>
      <w:rFonts w:ascii="Calibri" w:hAnsi="Calibri" w:cs="Calibri"/>
      <w:color w:val="5C9A1B"/>
      <w:sz w:val="30"/>
      <w:szCs w:val="24"/>
    </w:rPr>
  </w:style>
  <w:style w:type="paragraph" w:customStyle="1" w:styleId="CalloutText1316Plum">
    <w:name w:val="Callout Text 13/16 Plum"/>
    <w:qFormat/>
    <w:rsid w:val="00542841"/>
    <w:pPr>
      <w:spacing w:after="90" w:line="320" w:lineRule="exact"/>
    </w:pPr>
    <w:rPr>
      <w:rFonts w:ascii="Calibri" w:hAnsi="Calibri" w:cs="FSHumana-Bold"/>
      <w:bCs/>
      <w:color w:val="AA005F"/>
      <w:sz w:val="26"/>
      <w:szCs w:val="17"/>
    </w:rPr>
  </w:style>
  <w:style w:type="paragraph" w:customStyle="1" w:styleId="CalltoAction1013DarkGreen">
    <w:name w:val="Call to Action 10/13 Dark Green"/>
    <w:qFormat/>
    <w:rsid w:val="00542841"/>
    <w:pPr>
      <w:spacing w:after="90" w:line="260" w:lineRule="exact"/>
    </w:pPr>
    <w:rPr>
      <w:rFonts w:ascii="Calibri" w:hAnsi="Calibri" w:cs="FSHumana-Light"/>
      <w:b/>
      <w:color w:val="1D5B2D"/>
      <w:sz w:val="20"/>
      <w:szCs w:val="17"/>
    </w:rPr>
  </w:style>
  <w:style w:type="paragraph" w:customStyle="1" w:styleId="BulletedCopy95125DarkGrayPlumBullet">
    <w:name w:val="Bulleted Copy 9.5/12.5 Dark Gray/Plum Bullet"/>
    <w:qFormat/>
    <w:rsid w:val="00542841"/>
    <w:pPr>
      <w:numPr>
        <w:numId w:val="20"/>
      </w:numPr>
      <w:spacing w:after="90" w:line="250" w:lineRule="exact"/>
      <w:contextualSpacing/>
    </w:pPr>
    <w:rPr>
      <w:rFonts w:ascii="Calibri" w:hAnsi="Calibri" w:cs="FSHumana-Light"/>
      <w:color w:val="1A1812"/>
      <w:sz w:val="19"/>
      <w:szCs w:val="17"/>
    </w:rPr>
  </w:style>
  <w:style w:type="paragraph" w:customStyle="1" w:styleId="BodyCopy95125DarkGray">
    <w:name w:val="Body Copy 9.5/12.5 Dark Gray"/>
    <w:rsid w:val="005D3761"/>
    <w:pPr>
      <w:spacing w:after="90" w:line="250" w:lineRule="exact"/>
    </w:pPr>
    <w:rPr>
      <w:rFonts w:ascii="Calibri" w:hAnsi="Calibri" w:cs="FSHumana-Light"/>
      <w:color w:val="1A1812"/>
      <w:sz w:val="19"/>
      <w:szCs w:val="17"/>
    </w:rPr>
  </w:style>
  <w:style w:type="paragraph" w:customStyle="1" w:styleId="BodySubhead9512DarkGreen">
    <w:name w:val="Body Subhead 9.5/12 Dark Green"/>
    <w:rsid w:val="008462FB"/>
    <w:pPr>
      <w:spacing w:before="90" w:after="90" w:line="250" w:lineRule="exact"/>
    </w:pPr>
    <w:rPr>
      <w:rFonts w:ascii="Calibri" w:hAnsi="Calibri" w:cs="FSHumana-Light"/>
      <w:b/>
      <w:color w:val="1D5B2D"/>
      <w:sz w:val="19"/>
      <w:szCs w:val="17"/>
    </w:rPr>
  </w:style>
  <w:style w:type="character" w:styleId="PlaceholderText">
    <w:name w:val="Placeholder Text"/>
    <w:basedOn w:val="DefaultParagraphFont"/>
    <w:uiPriority w:val="99"/>
    <w:semiHidden/>
    <w:rsid w:val="006C42B3"/>
    <w:rPr>
      <w:color w:val="808080"/>
    </w:rPr>
  </w:style>
  <w:style w:type="paragraph" w:customStyle="1" w:styleId="LegalText79Footer">
    <w:name w:val="Legal Text 7/9 (Footer)"/>
    <w:rsid w:val="00D75F49"/>
    <w:pPr>
      <w:spacing w:after="0" w:line="240" w:lineRule="auto"/>
    </w:pPr>
    <w:rPr>
      <w:rFonts w:ascii="Calibri" w:hAnsi="Calibri"/>
      <w:color w:val="1A1812"/>
      <w:sz w:val="14"/>
      <w:szCs w:val="14"/>
    </w:rPr>
  </w:style>
  <w:style w:type="paragraph" w:customStyle="1" w:styleId="FormNumbe1010rFooter">
    <w:name w:val="Form Numbe 10/10r (Footer)"/>
    <w:rsid w:val="003C6511"/>
    <w:pPr>
      <w:spacing w:after="0" w:line="240" w:lineRule="auto"/>
    </w:pPr>
    <w:rPr>
      <w:rFonts w:ascii="Calibri" w:hAnsi="Calibri"/>
      <w:color w:val="1A1812"/>
      <w:sz w:val="20"/>
      <w:szCs w:val="20"/>
    </w:rPr>
  </w:style>
  <w:style w:type="paragraph" w:customStyle="1" w:styleId="HeaderBreak">
    <w:name w:val="Header Break"/>
    <w:rsid w:val="00343CEF"/>
    <w:pPr>
      <w:spacing w:after="0" w:line="20" w:lineRule="exact"/>
    </w:pPr>
    <w:rPr>
      <w:rFonts w:ascii="Calibri" w:hAnsi="Calibri"/>
      <w:sz w:val="20"/>
    </w:rPr>
  </w:style>
  <w:style w:type="paragraph" w:customStyle="1" w:styleId="Default">
    <w:name w:val="Default"/>
    <w:rsid w:val="00E258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2841"/>
    <w:rPr>
      <w:i/>
      <w:iCs/>
    </w:rPr>
  </w:style>
  <w:style w:type="character" w:styleId="Hyperlink">
    <w:name w:val="Hyperlink"/>
    <w:basedOn w:val="DefaultParagraphFont"/>
    <w:uiPriority w:val="99"/>
    <w:unhideWhenUsed/>
    <w:rsid w:val="008A3C36"/>
    <w:rPr>
      <w:color w:val="0000FF" w:themeColor="hyperlink"/>
      <w:u w:val="single"/>
    </w:rPr>
  </w:style>
  <w:style w:type="paragraph" w:customStyle="1" w:styleId="Headline3841White">
    <w:name w:val="Headline 38/41 White"/>
    <w:qFormat/>
    <w:rsid w:val="00542841"/>
    <w:pPr>
      <w:spacing w:after="180" w:line="820" w:lineRule="exact"/>
      <w:ind w:left="475" w:right="475"/>
    </w:pPr>
    <w:rPr>
      <w:rFonts w:ascii="Calibri" w:hAnsi="Calibri" w:cs="Calibri"/>
      <w:color w:val="FFFFFF" w:themeColor="background1"/>
      <w:sz w:val="76"/>
      <w:szCs w:val="76"/>
    </w:rPr>
  </w:style>
  <w:style w:type="paragraph" w:customStyle="1" w:styleId="Headline2326DarkGreen">
    <w:name w:val="Headline 23/26 Dark Green"/>
    <w:qFormat/>
    <w:rsid w:val="00542841"/>
    <w:pPr>
      <w:spacing w:after="90" w:line="520" w:lineRule="exact"/>
      <w:ind w:left="475"/>
    </w:pPr>
    <w:rPr>
      <w:rFonts w:ascii="Calibri" w:hAnsi="Calibri" w:cs="Calibri"/>
      <w:color w:val="1D5B2D"/>
      <w:sz w:val="46"/>
      <w:szCs w:val="24"/>
    </w:rPr>
  </w:style>
  <w:style w:type="paragraph" w:customStyle="1" w:styleId="FormNumber1010">
    <w:name w:val="Form Number 10/10"/>
    <w:qFormat/>
    <w:rsid w:val="00542841"/>
    <w:pPr>
      <w:tabs>
        <w:tab w:val="right" w:pos="10800"/>
      </w:tabs>
      <w:jc w:val="right"/>
    </w:pPr>
    <w:rPr>
      <w:rFonts w:ascii="Calibri" w:hAnsi="Calibri" w:cs="Calibri"/>
      <w:color w:val="1A1812"/>
      <w:sz w:val="20"/>
      <w:szCs w:val="20"/>
    </w:rPr>
  </w:style>
  <w:style w:type="paragraph" w:customStyle="1" w:styleId="LegalText710">
    <w:name w:val="Legal Text 7/10"/>
    <w:qFormat/>
    <w:rsid w:val="00542841"/>
    <w:pPr>
      <w:tabs>
        <w:tab w:val="right" w:pos="10800"/>
      </w:tabs>
      <w:spacing w:line="200" w:lineRule="exact"/>
    </w:pPr>
    <w:rPr>
      <w:rFonts w:ascii="Calibri" w:hAnsi="Calibri" w:cs="Calibri"/>
      <w:color w:val="1A1812"/>
      <w:sz w:val="14"/>
      <w:szCs w:val="14"/>
    </w:rPr>
  </w:style>
  <w:style w:type="paragraph" w:styleId="NoSpacing">
    <w:name w:val="No Spacing"/>
    <w:link w:val="NoSpacingChar"/>
    <w:uiPriority w:val="1"/>
    <w:qFormat/>
    <w:rsid w:val="0054284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42841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542841"/>
    <w:pPr>
      <w:ind w:left="720"/>
      <w:contextualSpacing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841"/>
    <w:pPr>
      <w:keepNext/>
      <w:keepLines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9D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325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13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97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intandfulfillment.adp.com/HumanaDelegatedAgents/Forms/UniversalLogin.aspx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xb9079\Desktop\1JobAidTEMPLATE_MRSLAD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_New" ma:contentTypeID="0x01010041DB515CE4B2D34DAD18E2888E85F370005D73014545500F42A9F692C84D23A5F1" ma:contentTypeVersion="6" ma:contentTypeDescription="" ma:contentTypeScope="" ma:versionID="ed20c5c8c2b84367714fd92e61ed1ae6">
  <xsd:schema xmlns:xsd="http://www.w3.org/2001/XMLSchema" xmlns:xs="http://www.w3.org/2001/XMLSchema" xmlns:p="http://schemas.microsoft.com/office/2006/metadata/properties" xmlns:ns2="b87a3874-8791-497b-8c52-056da1989906" xmlns:ns3="d27f1004-b06a-467b-bcf8-c47d2f45d1d5" targetNamespace="http://schemas.microsoft.com/office/2006/metadata/properties" ma:root="true" ma:fieldsID="b97e459ad49600b8def5a9105082d6d7" ns2:_="" ns3:_="">
    <xsd:import namespace="b87a3874-8791-497b-8c52-056da1989906"/>
    <xsd:import namespace="d27f1004-b06a-467b-bcf8-c47d2f45d1d5"/>
    <xsd:element name="properties">
      <xsd:complexType>
        <xsd:sequence>
          <xsd:element name="documentManagement">
            <xsd:complexType>
              <xsd:all>
                <xsd:element ref="ns2:Document_x0020_Author" minOccurs="0"/>
                <xsd:element ref="ns2:My_x0020_Project_x0020_Document_x0028_s_x0029_" minOccurs="0"/>
                <xsd:element ref="ns2:Status"/>
                <xsd:element ref="ns2:Description0" minOccurs="0"/>
                <xsd:element ref="ns2:Common_x0020_Content_x0020_Resource_x003f_" minOccurs="0"/>
                <xsd:element ref="ns2:Team" minOccurs="0"/>
                <xsd:element ref="ns2:Distribution" minOccurs="0"/>
                <xsd:element ref="ns2:Training_x0020_Event" minOccurs="0"/>
                <xsd:element ref="ns2:Spanish_x003f_" minOccurs="0"/>
                <xsd:element ref="ns2:Comments" minOccurs="0"/>
                <xsd:element ref="ns2:Date_x0020_This_x0020_Version_x0020_Will_x0020_Be_x0020_Used" minOccurs="0"/>
                <xsd:element ref="ns2:Store_x0020_Document_x0020_for_x0020_Retention_x0020_Requirement" minOccurs="0"/>
                <xsd:element ref="ns2:Last_x0020_Review_x0020_Completed_x003a_" minOccurs="0"/>
                <xsd:element ref="ns2:Risk" minOccurs="0"/>
                <xsd:element ref="ns2:Annual_x0020_Review_x0020_Outcome" minOccurs="0"/>
                <xsd:element ref="ns2:Content_x0020_ID" minOccurs="0"/>
                <xsd:element ref="ns2:Docushare_x003a__x0020_Internal_x0020_Link" minOccurs="0"/>
                <xsd:element ref="ns2:Docushare_x003a__x0020_Tracking_x0020_URL" minOccurs="0"/>
                <xsd:element ref="ns2:Docushare_x003a__x0020_External_x0020_Link" minOccurs="0"/>
                <xsd:element ref="ns2:Docushare_x003a__x0020_External_x0020_Tracking_x0020_URL" minOccurs="0"/>
                <xsd:element ref="ns2:Docushare_x003a__x0020_Additional_x0020_Tracking_x0020_Location_x0020_Link" minOccurs="0"/>
                <xsd:element ref="ns2:Docushare_x003a__x0020_Additional_x0020_Tracking_x0020_URL" minOccurs="0"/>
                <xsd:element ref="ns2:nd890992fa464a92b9692df78ffb9ef2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3874-8791-497b-8c52-056da1989906" elementFormDefault="qualified">
    <xsd:import namespace="http://schemas.microsoft.com/office/2006/documentManagement/types"/>
    <xsd:import namespace="http://schemas.microsoft.com/office/infopath/2007/PartnerControls"/>
    <xsd:element name="Document_x0020_Author" ma:index="2" nillable="true" ma:displayName="Document Author" ma:description="The MRSALD team member primarily responsible for the content of this resource." ma:indexed="true" ma:list="UserInfo" ma:SharePointGroup="0" ma:internalName="Document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y_x0020_Project_x0020_Document_x0028_s_x0029_" ma:index="3" nillable="true" ma:displayName="My Training Resources" ma:description="Add or Remove your name to manage documents that appear on your My Project Page" ma:list="UserInfo" ma:SharePointGroup="0" ma:internalName="My_x0020_Project_x0020_Document_x0028_s_x0029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4" ma:displayName="Status" ma:default="1-Draft" ma:description="Publishing workflow status" ma:format="Dropdown" ma:indexed="true" ma:internalName="Status">
      <xsd:simpleType>
        <xsd:restriction base="dms:Choice">
          <xsd:enumeration value="1-Draft"/>
          <xsd:enumeration value="2-To Review"/>
          <xsd:enumeration value="3-Reviewed"/>
          <xsd:enumeration value="4-To Approve"/>
          <xsd:enumeration value="5-Approved"/>
          <xsd:enumeration value="6-Published"/>
          <xsd:enumeration value="7-Annual Review Required"/>
          <xsd:enumeration value="7.1-Review Escalated to Manager"/>
          <xsd:enumeration value="7.2-ProcessTeam"/>
          <xsd:enumeration value="8-Editing Published Document"/>
          <xsd:enumeration value="9-Archived"/>
        </xsd:restriction>
      </xsd:simpleType>
    </xsd:element>
    <xsd:element name="Description0" ma:index="6" nillable="true" ma:displayName="Description" ma:internalName="Description0">
      <xsd:simpleType>
        <xsd:restriction base="dms:Note">
          <xsd:maxLength value="255"/>
        </xsd:restriction>
      </xsd:simpleType>
    </xsd:element>
    <xsd:element name="Common_x0020_Content_x0020_Resource_x003f_" ma:index="7" nillable="true" ma:displayName="Common Content Resource?" ma:default="0" ma:description="Check this box if the resource is common content and NOT audience specific" ma:internalName="Common_x0020_Content_x0020_Resource_x003f_">
      <xsd:simpleType>
        <xsd:restriction base="dms:Boolean"/>
      </xsd:simpleType>
    </xsd:element>
    <xsd:element name="Team" ma:index="8" nillable="true" ma:displayName="Audience(s)" ma:description="The audience(s) who are the end users for this resource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t Support Unit"/>
                    <xsd:enumeration value="Sales Leadership"/>
                    <xsd:enumeration value="Career Field Medicare Agents"/>
                    <xsd:enumeration value="Career Field Medicaid Agents"/>
                    <xsd:enumeration value="CarePlus"/>
                    <xsd:enumeration value="DMS Medicare Agents"/>
                    <xsd:enumeration value="DMS Medicaid Agents"/>
                    <xsd:enumeration value="DMS Individual Major Medical Agents"/>
                    <xsd:enumeration value="DMS Non-Health Plan Products Agents"/>
                    <xsd:enumeration value="DMS Agency Specialists"/>
                    <xsd:enumeration value="Group Medicare Agents"/>
                    <xsd:enumeration value="Hybrid Sales Agents"/>
                    <xsd:enumeration value="MarketPoint - General"/>
                    <xsd:enumeration value="MRSLAD Team"/>
                    <xsd:enumeration value="Strategic Alliance Field Agents"/>
                    <xsd:enumeration value="Strategic Alliance Telesales Agents"/>
                    <xsd:enumeration value="External Field Agents"/>
                    <xsd:enumeration value="Vendor Agents"/>
                    <xsd:enumeration value="Independent Agents"/>
                    <xsd:enumeration value="MRSLAD"/>
                  </xsd:restriction>
                </xsd:simpleType>
              </xsd:element>
            </xsd:sequence>
          </xsd:extension>
        </xsd:complexContent>
      </xsd:complexType>
    </xsd:element>
    <xsd:element name="Distribution" ma:index="9" nillable="true" ma:displayName="Distribution" ma:description="Locations where the completed document is published or distributed to end users" ma:internalName="Distribu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share"/>
                    <xsd:enumeration value="Mentor"/>
                    <xsd:enumeration value="Mentor - Vendor"/>
                    <xsd:enumeration value="Mentor - MarketPoint Library"/>
                    <xsd:enumeration value="Mentor - Retention only*"/>
                    <xsd:enumeration value="SharePoint - Career Field Sales"/>
                    <xsd:enumeration value="SharePoint - go/Core"/>
                    <xsd:enumeration value="SharePoint - go/BOLD"/>
                    <xsd:enumeration value="SharePoint - go/ExternalDIA"/>
                    <xsd:enumeration value="SharePoint - Did You Know"/>
                    <xsd:enumeration value="SharePoint - go/DelegatedTraining"/>
                    <xsd:enumeration value="SharePoint - Onboarding Field Sales Reps"/>
                    <xsd:enumeration value="SharePoint - Onboarding DMS Sales Reps"/>
                    <xsd:enumeration value="SharePoint - Agent Tech Onboarding"/>
                    <xsd:enumeration value="SharePoint - MarketPoint Leaders Resource"/>
                    <xsd:enumeration value="Cornerstone"/>
                    <xsd:enumeration value="Humana MarketPoint University - KMx"/>
                    <xsd:enumeration value="Humana Learning Center - CSOD"/>
                    <xsd:enumeration value="Telesales Knowledge Center (TKC)"/>
                    <xsd:enumeration value="Leader Library (DMS Leader Center)"/>
                    <xsd:enumeration value="Printed"/>
                    <xsd:enumeration value="Presented during synchronous training"/>
                    <xsd:enumeration value="Facilitator materials for synchronous training"/>
                    <xsd:enumeration value="Buzz/Social Media"/>
                    <xsd:enumeration value="Q Drive"/>
                    <xsd:enumeration value="HuTube"/>
                    <xsd:enumeration value="Email"/>
                    <xsd:enumeration value="Kinkos sit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raining_x0020_Event" ma:index="10" nillable="true" ma:displayName="Training Event" ma:description="Select the training event with which this resource is affiliated, if applicable" ma:internalName="Training_x0020_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rtification"/>
                    <xsd:enumeration value="Recert"/>
                    <xsd:enumeration value="Market Orientation Week"/>
                    <xsd:enumeration value="On the Job Training"/>
                    <xsd:enumeration value="World of Work"/>
                  </xsd:restriction>
                </xsd:simpleType>
              </xsd:element>
            </xsd:sequence>
          </xsd:extension>
        </xsd:complexContent>
      </xsd:complexType>
    </xsd:element>
    <xsd:element name="Spanish_x003f_" ma:index="11" nillable="true" ma:displayName="Translated?" ma:default="0" ma:description="Check this box if this English resource has been translated into another langugage.  List location of translated document in comments below" ma:internalName="Spanish_x003f_">
      <xsd:simpleType>
        <xsd:restriction base="dms:Boolean"/>
      </xsd:simpleType>
    </xsd:element>
    <xsd:element name="Comments" ma:index="12" nillable="true" ma:displayName="Comments" ma:description="ADMINISTRATIVE COMMENTS from PIT/LMS Admin" ma:internalName="Comments">
      <xsd:simpleType>
        <xsd:restriction base="dms:Note"/>
      </xsd:simpleType>
    </xsd:element>
    <xsd:element name="Date_x0020_This_x0020_Version_x0020_Will_x0020_Be_x0020_Used" ma:index="13" nillable="true" ma:displayName="Date This Version Will Be Used" ma:format="DateOnly" ma:internalName="Date_x0020_This_x0020_Version_x0020_Will_x0020_Be_x0020_Used">
      <xsd:simpleType>
        <xsd:restriction base="dms:DateTime"/>
      </xsd:simpleType>
    </xsd:element>
    <xsd:element name="Store_x0020_Document_x0020_for_x0020_Retention_x0020_Requirement" ma:index="14" nillable="true" ma:displayName="Store Document for Retention Requirement" ma:default="0" ma:internalName="Store_x0020_Document_x0020_for_x0020_Retention_x0020_Requirement">
      <xsd:simpleType>
        <xsd:restriction base="dms:Boolean"/>
      </xsd:simpleType>
    </xsd:element>
    <xsd:element name="Last_x0020_Review_x0020_Completed_x003a_" ma:index="15" nillable="true" ma:displayName="Last Review Completed:" ma:description="Date of Last Review" ma:format="DateOnly" ma:internalName="Last_x0020_Review_x0020_Completed_x003a_">
      <xsd:simpleType>
        <xsd:restriction base="dms:DateTime"/>
      </xsd:simpleType>
    </xsd:element>
    <xsd:element name="Risk" ma:index="16" nillable="true" ma:displayName="Next Review Due:" ma:description="ONLY Select the 1st of a month (10/01/2013)" ma:format="DateOnly" ma:internalName="Risk">
      <xsd:simpleType>
        <xsd:restriction base="dms:DateTime"/>
      </xsd:simpleType>
    </xsd:element>
    <xsd:element name="Annual_x0020_Review_x0020_Outcome" ma:index="17" nillable="true" ma:displayName="Review Outcome" ma:description="Select option and add notes to comments to communicate additional information" ma:format="Dropdown" ma:internalName="Annual_x0020_Review_x0020_Outcome">
      <xsd:simpleType>
        <xsd:restriction base="dms:Choice">
          <xsd:enumeration value="Archive Requested"/>
          <xsd:enumeration value="No Edit Required"/>
          <xsd:enumeration value="Publish Requested"/>
          <xsd:enumeration value="Tracking Number Only Requested"/>
          <xsd:enumeration value="..."/>
        </xsd:restriction>
      </xsd:simpleType>
    </xsd:element>
    <xsd:element name="Content_x0020_ID" ma:index="18" nillable="true" ma:displayName="Content ID" ma:internalName="Content_x0020_ID">
      <xsd:simpleType>
        <xsd:restriction base="dms:Text">
          <xsd:maxLength value="255"/>
        </xsd:restriction>
      </xsd:simpleType>
    </xsd:element>
    <xsd:element name="Docushare_x003a__x0020_Internal_x0020_Link" ma:index="19" nillable="true" ma:displayName="Docushare: Internal Link" ma:format="Hyperlink" ma:internalName="Docushare_x003a__x0020_Internal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share_x003a__x0020_Tracking_x0020_URL" ma:index="20" nillable="true" ma:displayName="Docushare: Internal Tracking URL" ma:format="Hyperlink" ma:internalName="Docushare_x003a__x0020_Tracking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share_x003a__x0020_External_x0020_Link" ma:index="21" nillable="true" ma:displayName="Docushare: External Link" ma:format="Hyperlink" ma:internalName="Docushare_x003a__x0020_External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share_x003a__x0020_External_x0020_Tracking_x0020_URL" ma:index="22" nillable="true" ma:displayName="Docushare: External Tracking URL" ma:format="Hyperlink" ma:internalName="Docushare_x003a__x0020_External_x0020_Tracking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share_x003a__x0020_Additional_x0020_Tracking_x0020_Location_x0020_Link" ma:index="23" nillable="true" ma:displayName="Docushare: Additional Tracking Location Link" ma:format="Hyperlink" ma:internalName="Docushare_x003a__x0020_Additional_x0020_Tracking_x0020_Location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share_x003a__x0020_Additional_x0020_Tracking_x0020_URL" ma:index="24" nillable="true" ma:displayName="Docushare: Additional Tracking URL" ma:format="Hyperlink" ma:internalName="Docushare_x003a__x0020_Additional_x0020_Tracking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d890992fa464a92b9692df78ffb9ef2" ma:index="28" nillable="true" ma:taxonomy="true" ma:internalName="nd890992fa464a92b9692df78ffb9ef2" ma:taxonomyFieldName="Topic_x0028_s_x0029_" ma:displayName="Topic(s)" ma:default="" ma:fieldId="{7d890992-fa46-4a92-b969-2df78ffb9ef2}" ma:taxonomyMulti="true" ma:sspId="9ed71ccf-c391-4960-9f6e-aac1e64f490d" ma:termSetId="d656ef99-51ac-4ff8-a68a-6592c4035b2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f1004-b06a-467b-bcf8-c47d2f45d1d5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4892ca7c-bdeb-48d7-9a8b-308fb473d846}" ma:internalName="TaxCatchAll" ma:showField="CatchAllData" ma:web="d27f1004-b06a-467b-bcf8-c47d2f45d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4892ca7c-bdeb-48d7-9a8b-308fb473d846}" ma:internalName="TaxCatchAllLabel" ma:readOnly="true" ma:showField="CatchAllDataLabel" ma:web="d27f1004-b06a-467b-bcf8-c47d2f45d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87a3874-8791-497b-8c52-056da1989906">Loaded for retention 9/19/16</Comments>
    <Description0 xmlns="b87a3874-8791-497b-8c52-056da1989906">This job aid will show field agents how to order materials.</Description0>
    <Docushare_x003a__x0020_Tracking_x0020_URL xmlns="b87a3874-8791-497b-8c52-056da1989906">
      <Url xsi:nil="true"/>
      <Description xsi:nil="true"/>
    </Docushare_x003a__x0020_Tracking_x0020_URL>
    <Docushare_x003a__x0020_Internal_x0020_Link xmlns="b87a3874-8791-497b-8c52-056da1989906">
      <Url xsi:nil="true"/>
      <Description xsi:nil="true"/>
    </Docushare_x003a__x0020_Internal_x0020_Link>
    <Store_x0020_Document_x0020_for_x0020_Retention_x0020_Requirement xmlns="b87a3874-8791-497b-8c52-056da1989906">false</Store_x0020_Document_x0020_for_x0020_Retention_x0020_Requirement>
    <Annual_x0020_Review_x0020_Outcome xmlns="b87a3874-8791-497b-8c52-056da1989906" xsi:nil="true"/>
    <Content_x0020_ID xmlns="b87a3874-8791-497b-8c52-056da1989906">25967 / SF 25902</Content_x0020_ID>
    <Distribution xmlns="b87a3874-8791-497b-8c52-056da1989906">
      <Value>Mentor - Retention only*</Value>
      <ns2:Value xmlns:ns2="b87a3874-8791-497b-8c52-056da1989906">Humana MarketPoint University - KMx</ns2:Value>
    </Distribution>
    <Docushare_x003a__x0020_Additional_x0020_Tracking_x0020_Location_x0020_Link xmlns="b87a3874-8791-497b-8c52-056da1989906">
      <Url xsi:nil="true"/>
      <Description xsi:nil="true"/>
    </Docushare_x003a__x0020_Additional_x0020_Tracking_x0020_Location_x0020_Link>
    <Date_x0020_This_x0020_Version_x0020_Will_x0020_Be_x0020_Used xmlns="b87a3874-8791-497b-8c52-056da1989906">2016-08-02T04:00:00+00:00</Date_x0020_This_x0020_Version_x0020_Will_x0020_Be_x0020_Used>
    <Document_x0020_Author xmlns="b87a3874-8791-497b-8c52-056da1989906">
      <UserInfo>
        <DisplayName>Steven Bucko</DisplayName>
        <AccountId>22</AccountId>
        <AccountType/>
      </UserInfo>
    </Document_x0020_Author>
    <Spanish_x003f_ xmlns="b87a3874-8791-497b-8c52-056da1989906">false</Spanish_x003f_>
    <Docushare_x003a__x0020_Additional_x0020_Tracking_x0020_URL xmlns="b87a3874-8791-497b-8c52-056da1989906">
      <Url xsi:nil="true"/>
      <Description xsi:nil="true"/>
    </Docushare_x003a__x0020_Additional_x0020_Tracking_x0020_URL>
    <Status xmlns="b87a3874-8791-497b-8c52-056da1989906">6-Published</Status>
    <Docushare_x003a__x0020_External_x0020_Link xmlns="b87a3874-8791-497b-8c52-056da1989906">
      <Url xsi:nil="true"/>
      <Description xsi:nil="true"/>
    </Docushare_x003a__x0020_External_x0020_Link>
    <Team xmlns="b87a3874-8791-497b-8c52-056da1989906">
      <Value>Agent Support Unit</Value>
      <Value>Sales Leadership</Value>
      <Value>Career Field Medicare Agents</Value>
      <Value>Strategic Alliance Field Agents</Value>
      <Value>External Field Agents</Value>
      <Value>Independent Agents</Value>
    </Team>
    <Risk xmlns="b87a3874-8791-497b-8c52-056da1989906">2017-08-01T04:00:00+00:00</Risk>
    <nd890992fa464a92b9692df78ffb9ef2 xmlns="b87a3874-8791-497b-8c52-056da1989906">
      <Terms xmlns="http://schemas.microsoft.com/office/infopath/2007/PartnerControls">
        <TermInfo xmlns="http://schemas.microsoft.com/office/infopath/2007/PartnerControls">
          <TermName>Marketing and Materials</TermName>
          <TermId>4553a6b7-6555-4044-ad66-7d125a52a2de</TermId>
        </TermInfo>
      </Terms>
    </nd890992fa464a92b9692df78ffb9ef2>
    <TaxCatchAll xmlns="d27f1004-b06a-467b-bcf8-c47d2f45d1d5">
      <Value>116</Value>
    </TaxCatchAll>
    <Docushare_x003a__x0020_External_x0020_Tracking_x0020_URL xmlns="b87a3874-8791-497b-8c52-056da1989906">
      <Url xsi:nil="true"/>
      <Description xsi:nil="true"/>
    </Docushare_x003a__x0020_External_x0020_Tracking_x0020_URL>
    <Common_x0020_Content_x0020_Resource_x003f_ xmlns="b87a3874-8791-497b-8c52-056da1989906">false</Common_x0020_Content_x0020_Resource_x003f_>
    <Last_x0020_Review_x0020_Completed_x003a_ xmlns="b87a3874-8791-497b-8c52-056da1989906" xsi:nil="true"/>
    <My_x0020_Project_x0020_Document_x0028_s_x0029_ xmlns="b87a3874-8791-497b-8c52-056da1989906">
      <UserInfo>
        <DisplayName/>
        <AccountId xsi:nil="true"/>
        <AccountType/>
      </UserInfo>
    </My_x0020_Project_x0020_Document_x0028_s_x0029_>
    <Training_x0020_Event xmlns="b87a3874-8791-497b-8c52-056da1989906">
      <Value>Certification</Value>
      <Value>Recert</Value>
    </Training_x0020_Event>
  </documentManagement>
</p:properties>
</file>

<file path=customXml/itemProps1.xml><?xml version="1.0" encoding="utf-8"?>
<ds:datastoreItem xmlns:ds="http://schemas.openxmlformats.org/officeDocument/2006/customXml" ds:itemID="{318405EC-84C8-447C-8105-B33FBB153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0040C-A7C2-49F5-8635-C66868CF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a3874-8791-497b-8c52-056da1989906"/>
    <ds:schemaRef ds:uri="d27f1004-b06a-467b-bcf8-c47d2f45d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96FCC-C3AD-4C56-B669-F489899B6260}">
  <ds:schemaRefs>
    <ds:schemaRef ds:uri="http://schemas.microsoft.com/office/2006/metadata/properties"/>
    <ds:schemaRef ds:uri="http://schemas.microsoft.com/office/infopath/2007/PartnerControls"/>
    <ds:schemaRef ds:uri="b87a3874-8791-497b-8c52-056da1989906"/>
    <ds:schemaRef ds:uri="d27f1004-b06a-467b-bcf8-c47d2f45d1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1JobAidTEMPLATE_MRSLAD2016</Template>
  <TotalTime>1</TotalTime>
  <Pages>2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TRN-REF-779_How to Order Medicare Materials Job-Aid</vt:lpstr>
    </vt:vector>
  </TitlesOfParts>
  <Company>home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TRN-REF-779_How to Order Medicare Materials Job-Aid</dc:title>
  <dc:creator>Steven Bucko</dc:creator>
  <cp:lastModifiedBy>Jared Larson</cp:lastModifiedBy>
  <cp:revision>2</cp:revision>
  <cp:lastPrinted>2015-12-22T22:35:00Z</cp:lastPrinted>
  <dcterms:created xsi:type="dcterms:W3CDTF">2025-07-08T21:16:00Z</dcterms:created>
  <dcterms:modified xsi:type="dcterms:W3CDTF">2025-07-08T21:16:00Z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c9ba5574-f999-490e-aae5-e2c6d1104312,4;c9ba5574-f999-490e-aae5-e2c6d1104312,8;f25f89ec-5820-454a-b78b-c7774e65bffc,10;f25f89ec-5820-454a-b78b-c7774e65bffc,14;f25f89ec-5820-454a-b78b-c7774e65bffc,16;f25f89ec-5820-454a-b78b-c7774e65bffc,2;f25f89ec-5820-454a</vt:lpwstr>
  </property>
  <property fmtid="{D5CDD505-2E9C-101B-9397-08002B2CF9AE}" pid="3" name="Total Work Hours Remaining">
    <vt:r8>0</vt:r8>
  </property>
  <property fmtid="{D5CDD505-2E9C-101B-9397-08002B2CF9AE}" pid="4" name="ContentTypeId">
    <vt:lpwstr>0x01010041DB515CE4B2D34DAD18E2888E85F370005D73014545500F42A9F692C84D23A5F1</vt:lpwstr>
  </property>
  <property fmtid="{D5CDD505-2E9C-101B-9397-08002B2CF9AE}" pid="5" name="EDGE Replacement Pending">
    <vt:bool>false</vt:bool>
  </property>
  <property fmtid="{D5CDD505-2E9C-101B-9397-08002B2CF9AE}" pid="6" name="RightSource Replacement Pending">
    <vt:bool>false</vt:bool>
  </property>
  <property fmtid="{D5CDD505-2E9C-101B-9397-08002B2CF9AE}" pid="7" name="VHS">
    <vt:bool>false</vt:bool>
  </property>
  <property fmtid="{D5CDD505-2E9C-101B-9397-08002B2CF9AE}" pid="8" name="Topic_x0028_s_x0029_">
    <vt:lpwstr>47;#CORE|723f61a0-c676-4a87-b806-c559ca0dee9d</vt:lpwstr>
  </property>
  <property fmtid="{D5CDD505-2E9C-101B-9397-08002B2CF9AE}" pid="9" name="Topic(s)">
    <vt:lpwstr>116;#Marketing and Materials|4553a6b7-6555-4044-ad66-7d125a52a2de</vt:lpwstr>
  </property>
  <property fmtid="{D5CDD505-2E9C-101B-9397-08002B2CF9AE}" pid="10" name="Humana Vitality">
    <vt:bool>false</vt:bool>
  </property>
  <property fmtid="{D5CDD505-2E9C-101B-9397-08002B2CF9AE}" pid="11" name="Order">
    <vt:r8>768100</vt:r8>
  </property>
  <property fmtid="{D5CDD505-2E9C-101B-9397-08002B2CF9AE}" pid="12" name="Maintenance Only?">
    <vt:bool>false</vt:bool>
  </property>
  <property fmtid="{D5CDD505-2E9C-101B-9397-08002B2CF9AE}" pid="13" name="URL">
    <vt:lpwstr/>
  </property>
  <property fmtid="{D5CDD505-2E9C-101B-9397-08002B2CF9AE}" pid="14" name="Associated Project">
    <vt:lpwstr/>
  </property>
  <property fmtid="{D5CDD505-2E9C-101B-9397-08002B2CF9AE}" pid="15" name="xd_Signature">
    <vt:bool>false</vt:bool>
  </property>
  <property fmtid="{D5CDD505-2E9C-101B-9397-08002B2CF9AE}" pid="16" name="DocumentSetDescription">
    <vt:lpwstr/>
  </property>
  <property fmtid="{D5CDD505-2E9C-101B-9397-08002B2CF9AE}" pid="17" name="Level of Difficulty">
    <vt:lpwstr/>
  </property>
  <property fmtid="{D5CDD505-2E9C-101B-9397-08002B2CF9AE}" pid="18" name="xd_ProgID">
    <vt:lpwstr/>
  </property>
  <property fmtid="{D5CDD505-2E9C-101B-9397-08002B2CF9AE}" pid="19" name="Shared Drive Location">
    <vt:lpwstr/>
  </property>
  <property fmtid="{D5CDD505-2E9C-101B-9397-08002B2CF9AE}" pid="20" name="ADDIE Phase">
    <vt:lpwstr/>
  </property>
  <property fmtid="{D5CDD505-2E9C-101B-9397-08002B2CF9AE}" pid="21" name="TemplateUrl">
    <vt:lpwstr/>
  </property>
  <property fmtid="{D5CDD505-2E9C-101B-9397-08002B2CF9AE}" pid="22" name="Tech Assigned">
    <vt:lpwstr/>
  </property>
  <property fmtid="{D5CDD505-2E9C-101B-9397-08002B2CF9AE}" pid="23" name="Priority">
    <vt:lpwstr/>
  </property>
  <property fmtid="{D5CDD505-2E9C-101B-9397-08002B2CF9AE}" pid="24" name="Progress">
    <vt:r8>0</vt:r8>
  </property>
  <property fmtid="{D5CDD505-2E9C-101B-9397-08002B2CF9AE}" pid="25" name="TitusGUID">
    <vt:lpwstr>f1a233ea-b057-402b-9f06-81f74f6f56c0</vt:lpwstr>
  </property>
  <property fmtid="{D5CDD505-2E9C-101B-9397-08002B2CF9AE}" pid="26" name="ScannedBy">
    <vt:lpwstr>TCS-ContentScanned</vt:lpwstr>
  </property>
  <property fmtid="{D5CDD505-2E9C-101B-9397-08002B2CF9AE}" pid="27" name="HumanaClassification">
    <vt:lpwstr>I</vt:lpwstr>
  </property>
  <property fmtid="{D5CDD505-2E9C-101B-9397-08002B2CF9AE}" pid="28" name="MSIP_Label_e2b6c078-73cb-4371-8a5b-e9fc18accbf8_Enabled">
    <vt:lpwstr>true</vt:lpwstr>
  </property>
  <property fmtid="{D5CDD505-2E9C-101B-9397-08002B2CF9AE}" pid="29" name="MSIP_Label_e2b6c078-73cb-4371-8a5b-e9fc18accbf8_SetDate">
    <vt:lpwstr>2023-09-15T15:35:37Z</vt:lpwstr>
  </property>
  <property fmtid="{D5CDD505-2E9C-101B-9397-08002B2CF9AE}" pid="30" name="MSIP_Label_e2b6c078-73cb-4371-8a5b-e9fc18accbf8_Method">
    <vt:lpwstr>Standard</vt:lpwstr>
  </property>
  <property fmtid="{D5CDD505-2E9C-101B-9397-08002B2CF9AE}" pid="31" name="MSIP_Label_e2b6c078-73cb-4371-8a5b-e9fc18accbf8_Name">
    <vt:lpwstr>INTERNAL</vt:lpwstr>
  </property>
  <property fmtid="{D5CDD505-2E9C-101B-9397-08002B2CF9AE}" pid="32" name="MSIP_Label_e2b6c078-73cb-4371-8a5b-e9fc18accbf8_SiteId">
    <vt:lpwstr>56c62bbe-8598-4b85-9e51-1ca753fa50f2</vt:lpwstr>
  </property>
  <property fmtid="{D5CDD505-2E9C-101B-9397-08002B2CF9AE}" pid="33" name="MSIP_Label_e2b6c078-73cb-4371-8a5b-e9fc18accbf8_ActionId">
    <vt:lpwstr>6fb9db2b-0959-4555-8ee6-38bec062a8f4</vt:lpwstr>
  </property>
  <property fmtid="{D5CDD505-2E9C-101B-9397-08002B2CF9AE}" pid="34" name="MSIP_Label_e2b6c078-73cb-4371-8a5b-e9fc18accbf8_ContentBits">
    <vt:lpwstr>0</vt:lpwstr>
  </property>
</Properties>
</file>